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A4B3C" w14:textId="77777777" w:rsidR="00773F18" w:rsidRPr="00493015" w:rsidRDefault="00773F18" w:rsidP="00773F18">
      <w:pPr>
        <w:jc w:val="right"/>
        <w:rPr>
          <w:rFonts w:ascii="Century Gothic" w:hAnsi="Century Gothic" w:cs="Arial"/>
          <w:bCs/>
          <w:szCs w:val="21"/>
        </w:rPr>
      </w:pPr>
      <w:r w:rsidRPr="00493015">
        <w:rPr>
          <w:rFonts w:ascii="Century Gothic" w:hAnsi="Century Gothic" w:cs="Arial"/>
          <w:bCs/>
          <w:szCs w:val="21"/>
        </w:rPr>
        <w:t>Date : _____________</w:t>
      </w:r>
    </w:p>
    <w:p w14:paraId="1574FB11" w14:textId="77777777" w:rsidR="00773F18" w:rsidRPr="00493015" w:rsidRDefault="00773F18" w:rsidP="00773F18">
      <w:pPr>
        <w:jc w:val="center"/>
        <w:rPr>
          <w:rFonts w:ascii="Century Gothic" w:hAnsi="Century Gothic" w:cs="Arial"/>
          <w:bCs/>
          <w:sz w:val="36"/>
          <w:szCs w:val="28"/>
        </w:rPr>
      </w:pPr>
      <w:r w:rsidRPr="00493015">
        <w:rPr>
          <w:rFonts w:ascii="Century Gothic" w:hAnsi="Century Gothic" w:cs="Arial"/>
          <w:bCs/>
          <w:sz w:val="36"/>
          <w:szCs w:val="28"/>
        </w:rPr>
        <w:t>Test Significatif</w:t>
      </w:r>
    </w:p>
    <w:p w14:paraId="43D06C7B" w14:textId="79A5F1B0" w:rsidR="00773F18" w:rsidRPr="00493015" w:rsidRDefault="00FA3BA5" w:rsidP="00773F18">
      <w:pPr>
        <w:jc w:val="center"/>
        <w:rPr>
          <w:rFonts w:ascii="Century Gothic" w:hAnsi="Century Gothic" w:cs="Arial"/>
          <w:bCs/>
          <w:sz w:val="36"/>
          <w:szCs w:val="28"/>
        </w:rPr>
      </w:pPr>
      <w:r w:rsidRPr="00493015">
        <w:rPr>
          <w:rFonts w:ascii="Century Gothic" w:hAnsi="Century Gothic" w:cs="Arial"/>
          <w:bCs/>
          <w:sz w:val="36"/>
          <w:szCs w:val="28"/>
        </w:rPr>
        <w:t>Mathématiques</w:t>
      </w:r>
    </w:p>
    <w:p w14:paraId="2DDE7217" w14:textId="77777777" w:rsidR="00773F18" w:rsidRPr="00493015" w:rsidRDefault="00773F18" w:rsidP="00773F18">
      <w:pPr>
        <w:jc w:val="center"/>
        <w:rPr>
          <w:rFonts w:ascii="Century Gothic" w:hAnsi="Century Gothic" w:cs="Arial"/>
          <w:bCs/>
          <w:sz w:val="36"/>
          <w:szCs w:val="28"/>
        </w:rPr>
      </w:pPr>
    </w:p>
    <w:p w14:paraId="49CBBA2A" w14:textId="63F0A576" w:rsidR="00773F18" w:rsidRPr="00493015" w:rsidRDefault="002F7C75" w:rsidP="00773F18">
      <w:pPr>
        <w:jc w:val="center"/>
        <w:rPr>
          <w:rFonts w:ascii="Century Gothic" w:hAnsi="Century Gothic" w:cs="Arial"/>
          <w:b/>
          <w:sz w:val="36"/>
          <w:szCs w:val="28"/>
        </w:rPr>
      </w:pPr>
      <w:r>
        <w:rPr>
          <w:rFonts w:ascii="Century Gothic" w:hAnsi="Century Gothic" w:cs="Arial"/>
          <w:b/>
          <w:sz w:val="36"/>
          <w:szCs w:val="28"/>
        </w:rPr>
        <w:t>Aire et périmètre</w:t>
      </w:r>
    </w:p>
    <w:p w14:paraId="27B1C6FC" w14:textId="77777777" w:rsidR="00773F18" w:rsidRPr="00493015" w:rsidRDefault="00773F18" w:rsidP="00773F18">
      <w:pPr>
        <w:rPr>
          <w:rFonts w:ascii="Century Gothic" w:hAnsi="Century Gothic" w:cs="Arial"/>
          <w:bCs/>
          <w:sz w:val="28"/>
          <w:szCs w:val="22"/>
        </w:rPr>
      </w:pPr>
    </w:p>
    <w:p w14:paraId="6A2B7056" w14:textId="77777777" w:rsidR="00E7393B" w:rsidRPr="00493015" w:rsidRDefault="00E7393B" w:rsidP="00773F18">
      <w:pPr>
        <w:rPr>
          <w:rFonts w:ascii="Century Gothic" w:hAnsi="Century Gothic" w:cs="Arial"/>
          <w:bCs/>
          <w:sz w:val="28"/>
          <w:szCs w:val="22"/>
        </w:rPr>
      </w:pPr>
    </w:p>
    <w:p w14:paraId="1F817553" w14:textId="77777777" w:rsidR="00E7393B" w:rsidRPr="00493015" w:rsidRDefault="00E7393B" w:rsidP="00773F18">
      <w:pPr>
        <w:rPr>
          <w:rFonts w:ascii="Century Gothic" w:hAnsi="Century Gothic"/>
        </w:rPr>
      </w:pPr>
      <w:r w:rsidRPr="00493015">
        <w:rPr>
          <w:rFonts w:ascii="Century Gothic" w:hAnsi="Century Gothic"/>
        </w:rPr>
        <w:t>Prénom : __________________________            Nom : ___________________________</w:t>
      </w:r>
    </w:p>
    <w:p w14:paraId="447EC213" w14:textId="77777777" w:rsidR="00E7393B" w:rsidRPr="00493015" w:rsidRDefault="00E7393B" w:rsidP="00773F18">
      <w:pPr>
        <w:rPr>
          <w:rFonts w:ascii="Century Gothic" w:hAnsi="Century Gothic" w:cs="Arial"/>
          <w:bCs/>
          <w:sz w:val="28"/>
          <w:szCs w:val="22"/>
        </w:rPr>
      </w:pPr>
    </w:p>
    <w:p w14:paraId="4DE83356" w14:textId="77777777" w:rsidR="00773F18" w:rsidRPr="00493015" w:rsidRDefault="00773F18" w:rsidP="00773F18">
      <w:pPr>
        <w:rPr>
          <w:rFonts w:ascii="Century Gothic" w:hAnsi="Century Gothic" w:cs="Arial"/>
          <w:bCs/>
          <w:sz w:val="28"/>
          <w:szCs w:val="22"/>
        </w:rPr>
      </w:pPr>
    </w:p>
    <w:p w14:paraId="60063B50" w14:textId="47EDBD37" w:rsidR="005C2B16" w:rsidRPr="004F0E14" w:rsidRDefault="00FA3BA5" w:rsidP="005C2B16">
      <w:pPr>
        <w:shd w:val="clear" w:color="auto" w:fill="FFFFFF"/>
        <w:spacing w:after="150" w:line="300" w:lineRule="atLeast"/>
        <w:outlineLvl w:val="1"/>
        <w:rPr>
          <w:rFonts w:ascii="Century Gothic" w:eastAsia="Times New Roman" w:hAnsi="Century Gothic" w:cs="Times New Roman"/>
          <w:b/>
          <w:bCs/>
          <w:sz w:val="28"/>
          <w:szCs w:val="28"/>
          <w:lang w:eastAsia="ko-KR"/>
        </w:rPr>
      </w:pPr>
      <w:r w:rsidRPr="004F0E14">
        <w:rPr>
          <w:rFonts w:ascii="Century Gothic" w:eastAsia="Times New Roman" w:hAnsi="Century Gothic" w:cs="Times New Roman"/>
          <w:b/>
          <w:bCs/>
          <w:sz w:val="28"/>
          <w:szCs w:val="28"/>
          <w:lang w:eastAsia="ko-KR"/>
        </w:rPr>
        <w:t>MSN 24 – Utiliser la mesure pour comparer des grandeurs</w:t>
      </w:r>
    </w:p>
    <w:p w14:paraId="6A1E5A6E" w14:textId="76A05A71" w:rsidR="005C2B16" w:rsidRPr="002F7C75" w:rsidRDefault="00FA3BA5" w:rsidP="005C2B16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Times New Roman"/>
          <w:color w:val="000000" w:themeColor="text1"/>
          <w:lang w:eastAsia="ko-KR"/>
        </w:rPr>
      </w:pPr>
      <w:r w:rsidRPr="002F7C75">
        <w:rPr>
          <w:rFonts w:ascii="Century Gothic" w:eastAsia="Times New Roman" w:hAnsi="Century Gothic" w:cs="Times New Roman"/>
          <w:color w:val="000000" w:themeColor="text1"/>
          <w:lang w:eastAsia="ko-KR"/>
        </w:rPr>
        <w:t>Utilisation d’unités conventionnelles</w:t>
      </w:r>
    </w:p>
    <w:p w14:paraId="40302B96" w14:textId="220884DF" w:rsidR="006B4B9F" w:rsidRPr="002F7C75" w:rsidRDefault="006B4B9F" w:rsidP="006B4B9F">
      <w:pPr>
        <w:pStyle w:val="Paragraphedeliste"/>
        <w:numPr>
          <w:ilvl w:val="0"/>
          <w:numId w:val="2"/>
        </w:numPr>
        <w:rPr>
          <w:rFonts w:ascii="Century Gothic" w:eastAsia="Times New Roman" w:hAnsi="Century Gothic" w:cs="Times New Roman"/>
          <w:color w:val="000000" w:themeColor="text1"/>
          <w:lang w:eastAsia="ko-KR"/>
        </w:rPr>
      </w:pPr>
      <w:r w:rsidRPr="002F7C75">
        <w:rPr>
          <w:rFonts w:ascii="Century Gothic" w:eastAsia="Times New Roman" w:hAnsi="Century Gothic" w:cs="Times New Roman"/>
          <w:color w:val="000000" w:themeColor="text1"/>
          <w:lang w:eastAsia="ko-KR"/>
        </w:rPr>
        <w:t>Expression d'une même grandeur dans différentes unités</w:t>
      </w:r>
    </w:p>
    <w:p w14:paraId="004645C8" w14:textId="77777777" w:rsidR="002F7C75" w:rsidRPr="002F7C75" w:rsidRDefault="002F7C75" w:rsidP="002F7C75">
      <w:pPr>
        <w:pStyle w:val="Paragraphedeliste"/>
        <w:numPr>
          <w:ilvl w:val="0"/>
          <w:numId w:val="2"/>
        </w:numPr>
        <w:rPr>
          <w:rFonts w:ascii="Century Gothic" w:eastAsia="Times New Roman" w:hAnsi="Century Gothic" w:cs="Times New Roman"/>
          <w:color w:val="000000" w:themeColor="text1"/>
          <w:lang w:eastAsia="ko-KR"/>
        </w:rPr>
      </w:pPr>
      <w:r w:rsidRPr="002F7C75">
        <w:rPr>
          <w:rFonts w:ascii="Century Gothic" w:eastAsia="Times New Roman" w:hAnsi="Century Gothic" w:cs="Times New Roman"/>
          <w:color w:val="000000" w:themeColor="text1"/>
          <w:shd w:val="clear" w:color="auto" w:fill="FFFFFF"/>
          <w:lang w:eastAsia="ko-KR"/>
        </w:rPr>
        <w:t>Calcul de longueurs, de trajets et de périmètres</w:t>
      </w:r>
    </w:p>
    <w:p w14:paraId="3BDE3328" w14:textId="11F792D3" w:rsidR="002F7C75" w:rsidRPr="002F7C75" w:rsidRDefault="002F7C75" w:rsidP="002F7C75">
      <w:pPr>
        <w:pStyle w:val="Paragraphedeliste"/>
        <w:numPr>
          <w:ilvl w:val="0"/>
          <w:numId w:val="2"/>
        </w:numPr>
        <w:rPr>
          <w:rFonts w:ascii="Century Gothic" w:eastAsia="Times New Roman" w:hAnsi="Century Gothic" w:cs="Times New Roman"/>
          <w:color w:val="000000" w:themeColor="text1"/>
          <w:lang w:eastAsia="ko-KR"/>
        </w:rPr>
      </w:pPr>
      <w:r w:rsidRPr="002F7C75">
        <w:rPr>
          <w:rFonts w:ascii="Century Gothic" w:eastAsia="Times New Roman" w:hAnsi="Century Gothic" w:cs="Times New Roman"/>
          <w:color w:val="000000" w:themeColor="text1"/>
          <w:lang w:eastAsia="ko-KR"/>
        </w:rPr>
        <w:t>Calcul de l'aire</w:t>
      </w:r>
      <w:r>
        <w:rPr>
          <w:rFonts w:ascii="Century Gothic" w:eastAsia="Times New Roman" w:hAnsi="Century Gothic" w:cs="Times New Roman"/>
          <w:color w:val="000000" w:themeColor="text1"/>
          <w:lang w:eastAsia="ko-KR"/>
        </w:rPr>
        <w:t xml:space="preserve"> (carré, rectangle, </w:t>
      </w:r>
      <w:r w:rsidRPr="002F7C75">
        <w:rPr>
          <w:rFonts w:ascii="Century Gothic" w:eastAsia="Times New Roman" w:hAnsi="Century Gothic" w:cs="Times New Roman"/>
          <w:color w:val="000000" w:themeColor="text1"/>
          <w:lang w:eastAsia="ko-KR"/>
        </w:rPr>
        <w:t>polygone régulier ou non</w:t>
      </w:r>
      <w:r>
        <w:rPr>
          <w:rFonts w:ascii="Century Gothic" w:eastAsia="Times New Roman" w:hAnsi="Century Gothic" w:cs="Times New Roman"/>
          <w:color w:val="000000" w:themeColor="text1"/>
          <w:lang w:eastAsia="ko-KR"/>
        </w:rPr>
        <w:t>)</w:t>
      </w:r>
    </w:p>
    <w:p w14:paraId="29801D28" w14:textId="1E9626DE" w:rsidR="005C2B16" w:rsidRPr="00493015" w:rsidRDefault="005C2B16" w:rsidP="00FA3BA5">
      <w:pPr>
        <w:jc w:val="both"/>
        <w:rPr>
          <w:rFonts w:ascii="Century Gothic" w:eastAsia="Times New Roman" w:hAnsi="Century Gothic" w:cs="Times New Roman"/>
          <w:lang w:eastAsia="ko-KR"/>
        </w:rPr>
      </w:pPr>
    </w:p>
    <w:p w14:paraId="0CCFD66E" w14:textId="3DA8F4E5" w:rsidR="00FA3BA5" w:rsidRPr="004F0E14" w:rsidRDefault="00FA3BA5" w:rsidP="00FA3BA5">
      <w:pPr>
        <w:shd w:val="clear" w:color="auto" w:fill="FFFFFF"/>
        <w:spacing w:after="150" w:line="300" w:lineRule="atLeast"/>
        <w:outlineLvl w:val="1"/>
        <w:rPr>
          <w:rFonts w:ascii="Century Gothic" w:eastAsia="Times New Roman" w:hAnsi="Century Gothic" w:cs="Times New Roman"/>
          <w:b/>
          <w:bCs/>
          <w:sz w:val="28"/>
          <w:szCs w:val="28"/>
          <w:lang w:eastAsia="ko-KR"/>
        </w:rPr>
      </w:pPr>
      <w:r w:rsidRPr="004F0E14">
        <w:rPr>
          <w:rFonts w:ascii="Century Gothic" w:eastAsia="Times New Roman" w:hAnsi="Century Gothic" w:cs="Times New Roman"/>
          <w:b/>
          <w:bCs/>
          <w:sz w:val="28"/>
          <w:szCs w:val="28"/>
          <w:lang w:eastAsia="ko-KR"/>
        </w:rPr>
        <w:t>MSN 23 – Résoudre des problèmes additifs et multiplicatifs</w:t>
      </w:r>
    </w:p>
    <w:p w14:paraId="015DE3F3" w14:textId="7B1128EF" w:rsidR="00FA3BA5" w:rsidRPr="00F328CB" w:rsidRDefault="00FA3BA5" w:rsidP="00FA3BA5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Times New Roman"/>
          <w:sz w:val="22"/>
          <w:szCs w:val="22"/>
          <w:lang w:eastAsia="ko-KR"/>
        </w:rPr>
      </w:pPr>
      <w:r w:rsidRPr="004F0E14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  <w:lang w:eastAsia="ko-KR"/>
        </w:rPr>
        <w:t>Utilisation d’</w:t>
      </w:r>
      <w:r w:rsidR="00DB4D9C" w:rsidRPr="004F0E14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  <w:lang w:eastAsia="ko-KR"/>
        </w:rPr>
        <w:t>algorithmes</w:t>
      </w:r>
      <w:r w:rsidRPr="004F0E14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  <w:lang w:eastAsia="ko-KR"/>
        </w:rPr>
        <w:t xml:space="preserve"> pour effectuer des calculs avec des nombres sous forme décimale</w:t>
      </w:r>
    </w:p>
    <w:p w14:paraId="0873E8AC" w14:textId="77777777" w:rsidR="005C2B16" w:rsidRPr="00493015" w:rsidRDefault="005C2B16" w:rsidP="005C2B16">
      <w:pPr>
        <w:rPr>
          <w:rFonts w:ascii="Century Gothic" w:eastAsia="Times New Roman" w:hAnsi="Century Gothic" w:cs="Arial"/>
          <w:b/>
          <w:color w:val="000000"/>
          <w:lang w:eastAsia="fr-FR"/>
        </w:rPr>
      </w:pPr>
    </w:p>
    <w:p w14:paraId="61B1D464" w14:textId="77777777" w:rsidR="005C2B16" w:rsidRPr="00493015" w:rsidRDefault="005C2B16" w:rsidP="005C2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Century Gothic" w:eastAsia="Times New Roman" w:hAnsi="Century Gothic" w:cs="Arial"/>
          <w:b/>
          <w:bCs/>
          <w:color w:val="000000"/>
          <w:lang w:eastAsia="fr-FR"/>
        </w:rPr>
      </w:pPr>
      <w:r w:rsidRPr="00493015">
        <w:rPr>
          <w:rFonts w:ascii="Century Gothic" w:eastAsia="Times New Roman" w:hAnsi="Century Gothic" w:cs="Arial"/>
          <w:b/>
          <w:bCs/>
          <w:color w:val="000000"/>
          <w:lang w:eastAsia="fr-FR"/>
        </w:rPr>
        <w:t xml:space="preserve">L’élève sera capable de : </w:t>
      </w:r>
    </w:p>
    <w:p w14:paraId="55F5FE60" w14:textId="20FF52D8" w:rsidR="00F328CB" w:rsidRDefault="00F328CB" w:rsidP="00F328CB">
      <w:pPr>
        <w:pStyle w:val="Paragraphedeliste"/>
        <w:numPr>
          <w:ilvl w:val="0"/>
          <w:numId w:val="2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Times New Roman" w:hAnsi="Century Gothic" w:cs="Times New Roman"/>
          <w:sz w:val="22"/>
          <w:szCs w:val="22"/>
          <w:lang w:eastAsia="ko-KR"/>
        </w:rPr>
      </w:pPr>
      <w:r>
        <w:rPr>
          <w:rFonts w:ascii="Century Gothic" w:eastAsia="Times New Roman" w:hAnsi="Century Gothic" w:cs="Times New Roman"/>
          <w:sz w:val="22"/>
          <w:szCs w:val="22"/>
          <w:lang w:eastAsia="ko-KR"/>
        </w:rPr>
        <w:t>Différencier</w:t>
      </w:r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et nomme</w:t>
      </w:r>
      <w:r>
        <w:rPr>
          <w:rFonts w:ascii="Century Gothic" w:eastAsia="Times New Roman" w:hAnsi="Century Gothic" w:cs="Times New Roman"/>
          <w:sz w:val="22"/>
          <w:szCs w:val="22"/>
          <w:lang w:eastAsia="ko-KR"/>
        </w:rPr>
        <w:t>r</w:t>
      </w:r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correctement l’aire et le </w:t>
      </w:r>
      <w:proofErr w:type="spellStart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périmètre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d’une figure. </w:t>
      </w:r>
    </w:p>
    <w:p w14:paraId="1BB51055" w14:textId="1344411F" w:rsidR="00F328CB" w:rsidRDefault="00F328CB" w:rsidP="00F328CB">
      <w:pPr>
        <w:pStyle w:val="Paragraphedeliste"/>
        <w:numPr>
          <w:ilvl w:val="0"/>
          <w:numId w:val="2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Times New Roman" w:hAnsi="Century Gothic" w:cs="Times New Roman"/>
          <w:sz w:val="22"/>
          <w:szCs w:val="22"/>
          <w:lang w:eastAsia="ko-KR"/>
        </w:rPr>
      </w:pPr>
      <w:r>
        <w:rPr>
          <w:rFonts w:ascii="Century Gothic" w:eastAsia="Times New Roman" w:hAnsi="Century Gothic" w:cs="Times New Roman"/>
          <w:sz w:val="22"/>
          <w:szCs w:val="22"/>
          <w:lang w:eastAsia="ko-KR"/>
        </w:rPr>
        <w:t>Calculer</w:t>
      </w:r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l’aire des </w:t>
      </w:r>
      <w:proofErr w:type="spellStart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carrés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et des rectangles. </w:t>
      </w:r>
    </w:p>
    <w:p w14:paraId="71E82E0C" w14:textId="7DDCF1CF" w:rsidR="00F328CB" w:rsidRDefault="00F328CB" w:rsidP="00F328CB">
      <w:pPr>
        <w:pStyle w:val="Paragraphedeliste"/>
        <w:numPr>
          <w:ilvl w:val="0"/>
          <w:numId w:val="2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Times New Roman" w:hAnsi="Century Gothic" w:cs="Times New Roman"/>
          <w:sz w:val="22"/>
          <w:szCs w:val="22"/>
          <w:lang w:eastAsia="ko-KR"/>
        </w:rPr>
      </w:pPr>
      <w:r>
        <w:rPr>
          <w:rFonts w:ascii="Century Gothic" w:eastAsia="Times New Roman" w:hAnsi="Century Gothic" w:cs="Times New Roman"/>
          <w:sz w:val="22"/>
          <w:szCs w:val="22"/>
          <w:lang w:eastAsia="ko-KR"/>
        </w:rPr>
        <w:t>C</w:t>
      </w:r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alculer le </w:t>
      </w:r>
      <w:proofErr w:type="spellStart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périmètre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d’un carré, d’un rectangle et de figures complexes </w:t>
      </w:r>
      <w:proofErr w:type="spellStart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formées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de </w:t>
      </w:r>
      <w:proofErr w:type="spellStart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carrés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et de rectangles. </w:t>
      </w:r>
    </w:p>
    <w:p w14:paraId="69989939" w14:textId="0D5FC9E8" w:rsidR="00F328CB" w:rsidRDefault="00F328CB" w:rsidP="00F328CB">
      <w:pPr>
        <w:pStyle w:val="Paragraphedeliste"/>
        <w:numPr>
          <w:ilvl w:val="0"/>
          <w:numId w:val="2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Times New Roman" w:hAnsi="Century Gothic" w:cs="Times New Roman"/>
          <w:sz w:val="22"/>
          <w:szCs w:val="22"/>
          <w:lang w:eastAsia="ko-KR"/>
        </w:rPr>
      </w:pPr>
      <w:proofErr w:type="spellStart"/>
      <w:r>
        <w:rPr>
          <w:rFonts w:ascii="Century Gothic" w:eastAsia="Times New Roman" w:hAnsi="Century Gothic" w:cs="Times New Roman"/>
          <w:sz w:val="22"/>
          <w:szCs w:val="22"/>
          <w:lang w:eastAsia="ko-KR"/>
        </w:rPr>
        <w:t>R</w:t>
      </w:r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ésoudre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des </w:t>
      </w:r>
      <w:proofErr w:type="spellStart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problèmes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en utilisant mes connaissances sur les aires et les </w:t>
      </w:r>
      <w:proofErr w:type="spellStart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périmètres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. </w:t>
      </w:r>
    </w:p>
    <w:p w14:paraId="39D1CF78" w14:textId="28015E03" w:rsidR="005C2B16" w:rsidRPr="00F328CB" w:rsidRDefault="00F328CB" w:rsidP="00F328CB">
      <w:pPr>
        <w:pStyle w:val="Paragraphedeliste"/>
        <w:numPr>
          <w:ilvl w:val="0"/>
          <w:numId w:val="2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Times New Roman" w:hAnsi="Century Gothic" w:cs="Times New Roman"/>
          <w:sz w:val="22"/>
          <w:szCs w:val="22"/>
          <w:lang w:eastAsia="ko-KR"/>
        </w:rPr>
      </w:pPr>
      <w:r>
        <w:rPr>
          <w:rFonts w:ascii="Century Gothic" w:eastAsia="Times New Roman" w:hAnsi="Century Gothic" w:cs="Times New Roman"/>
          <w:sz w:val="22"/>
          <w:szCs w:val="22"/>
          <w:lang w:eastAsia="ko-KR"/>
        </w:rPr>
        <w:t>Traduire</w:t>
      </w:r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une longueur en plusieurs </w:t>
      </w:r>
      <w:proofErr w:type="spellStart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unités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pour </w:t>
      </w:r>
      <w:proofErr w:type="spellStart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résoudre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des </w:t>
      </w:r>
      <w:proofErr w:type="spellStart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problèmes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 sur les aires et les </w:t>
      </w:r>
      <w:proofErr w:type="spellStart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>périmètres</w:t>
      </w:r>
      <w:proofErr w:type="spellEnd"/>
      <w:r w:rsidRPr="00F328CB">
        <w:rPr>
          <w:rFonts w:ascii="Century Gothic" w:eastAsia="Times New Roman" w:hAnsi="Century Gothic" w:cs="Times New Roman"/>
          <w:sz w:val="22"/>
          <w:szCs w:val="22"/>
          <w:lang w:eastAsia="ko-KR"/>
        </w:rPr>
        <w:t xml:space="preserve">. </w:t>
      </w:r>
    </w:p>
    <w:p w14:paraId="44AE654F" w14:textId="77777777" w:rsidR="006B6351" w:rsidRPr="00493015" w:rsidRDefault="006B6351">
      <w:pPr>
        <w:rPr>
          <w:rFonts w:ascii="Century Gothic" w:hAnsi="Century Gothic"/>
        </w:rPr>
      </w:pPr>
    </w:p>
    <w:p w14:paraId="717156E5" w14:textId="77777777" w:rsidR="00773F18" w:rsidRPr="00493015" w:rsidRDefault="0083216E">
      <w:pPr>
        <w:rPr>
          <w:rFonts w:ascii="Century Gothic" w:hAnsi="Century Gothic"/>
        </w:rPr>
      </w:pPr>
      <w:r w:rsidRPr="00493015">
        <w:rPr>
          <w:rFonts w:ascii="Century Gothic" w:hAnsi="Century Gothic"/>
        </w:rPr>
        <w:t>É</w:t>
      </w:r>
      <w:r w:rsidR="00773F18" w:rsidRPr="00493015">
        <w:rPr>
          <w:rFonts w:ascii="Century Gothic" w:hAnsi="Century Gothic"/>
        </w:rPr>
        <w:t xml:space="preserve">chelle : </w:t>
      </w:r>
    </w:p>
    <w:p w14:paraId="241F8F2C" w14:textId="77777777" w:rsidR="00773F18" w:rsidRPr="00493015" w:rsidRDefault="00773F18">
      <w:pPr>
        <w:rPr>
          <w:rFonts w:ascii="Century Gothic" w:hAnsi="Century Gothic"/>
        </w:rPr>
      </w:pPr>
    </w:p>
    <w:tbl>
      <w:tblPr>
        <w:tblW w:w="10549" w:type="dxa"/>
        <w:tblInd w:w="-3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:rsidR="000E2F74" w:rsidRPr="00493015" w14:paraId="725A07FE" w14:textId="77777777" w:rsidTr="000E2F74">
        <w:trPr>
          <w:trHeight w:val="21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6D3175" w14:textId="1EDA139D" w:rsidR="000E2F74" w:rsidRPr="00493015" w:rsidRDefault="000E2F74" w:rsidP="00773F18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4930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447C0" w14:textId="24435052" w:rsidR="000E2F74" w:rsidRPr="00493015" w:rsidRDefault="000E2F74" w:rsidP="00773F18">
            <w:pPr>
              <w:jc w:val="center"/>
              <w:rPr>
                <w:rFonts w:ascii="Century Gothic" w:eastAsia="Times New Roman" w:hAnsi="Century Gothic" w:cs="Times New Roman"/>
                <w:lang w:eastAsia="ko-KR"/>
              </w:rPr>
            </w:pPr>
            <w:r w:rsidRPr="004930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  <w:t>1,5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17681" w14:textId="77777777" w:rsidR="000E2F74" w:rsidRPr="00493015" w:rsidRDefault="000E2F74" w:rsidP="00773F18">
            <w:pPr>
              <w:jc w:val="center"/>
              <w:rPr>
                <w:rFonts w:ascii="Century Gothic" w:eastAsia="Times New Roman" w:hAnsi="Century Gothic" w:cs="Times New Roman"/>
                <w:lang w:eastAsia="ko-KR"/>
              </w:rPr>
            </w:pPr>
            <w:r w:rsidRPr="004930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BFFF8" w14:textId="77777777" w:rsidR="000E2F74" w:rsidRPr="00493015" w:rsidRDefault="000E2F74" w:rsidP="00773F18">
            <w:pPr>
              <w:jc w:val="center"/>
              <w:rPr>
                <w:rFonts w:ascii="Century Gothic" w:eastAsia="Times New Roman" w:hAnsi="Century Gothic" w:cs="Times New Roman"/>
                <w:lang w:eastAsia="ko-KR"/>
              </w:rPr>
            </w:pPr>
            <w:r w:rsidRPr="004930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  <w:t>2,5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77D0C" w14:textId="77777777" w:rsidR="000E2F74" w:rsidRPr="00493015" w:rsidRDefault="000E2F74" w:rsidP="00773F18">
            <w:pPr>
              <w:jc w:val="center"/>
              <w:rPr>
                <w:rFonts w:ascii="Century Gothic" w:eastAsia="Times New Roman" w:hAnsi="Century Gothic" w:cs="Times New Roman"/>
                <w:lang w:eastAsia="ko-KR"/>
              </w:rPr>
            </w:pPr>
            <w:r w:rsidRPr="004930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518CA" w14:textId="77777777" w:rsidR="000E2F74" w:rsidRPr="00493015" w:rsidRDefault="000E2F74" w:rsidP="00773F18">
            <w:pPr>
              <w:jc w:val="center"/>
              <w:rPr>
                <w:rFonts w:ascii="Century Gothic" w:eastAsia="Times New Roman" w:hAnsi="Century Gothic" w:cs="Times New Roman"/>
                <w:lang w:eastAsia="ko-KR"/>
              </w:rPr>
            </w:pPr>
            <w:r w:rsidRPr="004930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  <w:t>3,5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4D8A5" w14:textId="77777777" w:rsidR="000E2F74" w:rsidRPr="00493015" w:rsidRDefault="000E2F74" w:rsidP="00773F18">
            <w:pPr>
              <w:jc w:val="center"/>
              <w:rPr>
                <w:rFonts w:ascii="Century Gothic" w:eastAsia="Times New Roman" w:hAnsi="Century Gothic" w:cs="Times New Roman"/>
                <w:lang w:eastAsia="ko-KR"/>
              </w:rPr>
            </w:pPr>
            <w:r w:rsidRPr="004930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814ED" w14:textId="77777777" w:rsidR="000E2F74" w:rsidRPr="00493015" w:rsidRDefault="000E2F74" w:rsidP="00773F18">
            <w:pPr>
              <w:jc w:val="center"/>
              <w:rPr>
                <w:rFonts w:ascii="Century Gothic" w:eastAsia="Times New Roman" w:hAnsi="Century Gothic" w:cs="Times New Roman"/>
                <w:lang w:eastAsia="ko-KR"/>
              </w:rPr>
            </w:pPr>
            <w:r w:rsidRPr="004930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  <w:t>4,5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7798E" w14:textId="77777777" w:rsidR="000E2F74" w:rsidRPr="00493015" w:rsidRDefault="000E2F74" w:rsidP="00773F18">
            <w:pPr>
              <w:jc w:val="center"/>
              <w:rPr>
                <w:rFonts w:ascii="Century Gothic" w:eastAsia="Times New Roman" w:hAnsi="Century Gothic" w:cs="Times New Roman"/>
                <w:lang w:eastAsia="ko-KR"/>
              </w:rPr>
            </w:pPr>
            <w:r w:rsidRPr="004930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EEB91" w14:textId="77777777" w:rsidR="000E2F74" w:rsidRPr="00493015" w:rsidRDefault="000E2F74" w:rsidP="00773F18">
            <w:pPr>
              <w:jc w:val="center"/>
              <w:rPr>
                <w:rFonts w:ascii="Century Gothic" w:eastAsia="Times New Roman" w:hAnsi="Century Gothic" w:cs="Times New Roman"/>
                <w:lang w:eastAsia="ko-KR"/>
              </w:rPr>
            </w:pPr>
            <w:r w:rsidRPr="004930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  <w:t>5,5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FEF3F" w14:textId="77777777" w:rsidR="000E2F74" w:rsidRPr="00493015" w:rsidRDefault="000E2F74" w:rsidP="00773F18">
            <w:pPr>
              <w:jc w:val="center"/>
              <w:rPr>
                <w:rFonts w:ascii="Century Gothic" w:eastAsia="Times New Roman" w:hAnsi="Century Gothic" w:cs="Times New Roman"/>
                <w:lang w:eastAsia="ko-KR"/>
              </w:rPr>
            </w:pPr>
            <w:r w:rsidRPr="004930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ko-KR"/>
              </w:rPr>
              <w:t>6</w:t>
            </w:r>
          </w:p>
        </w:tc>
      </w:tr>
      <w:tr w:rsidR="000E2F74" w:rsidRPr="00493015" w14:paraId="409FEDD2" w14:textId="77777777" w:rsidTr="00CC7D2A">
        <w:trPr>
          <w:trHeight w:val="361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4F475" w14:textId="7472448C" w:rsidR="000E2F74" w:rsidRPr="00493015" w:rsidRDefault="00CC7D2A" w:rsidP="00CC7D2A">
            <w:pPr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 xml:space="preserve">0 – </w:t>
            </w:r>
            <w:r w:rsidR="006714F9"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19FC0" w14:textId="10F1F7DA" w:rsidR="000E2F74" w:rsidRPr="00493015" w:rsidRDefault="00E935BF" w:rsidP="00CC7D2A">
            <w:pPr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2,5 - 6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A41A0" w14:textId="251D0602" w:rsidR="000E2F74" w:rsidRPr="00493015" w:rsidRDefault="00E935BF" w:rsidP="00CC7D2A">
            <w:pPr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6,5 - 10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4456E" w14:textId="346BBC8C" w:rsidR="000E2F74" w:rsidRPr="00493015" w:rsidRDefault="00E935BF" w:rsidP="00CC7D2A">
            <w:pPr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10,5 - 14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88789" w14:textId="3168EBE2" w:rsidR="000E2F74" w:rsidRPr="00493015" w:rsidRDefault="00E935BF" w:rsidP="00CC7D2A">
            <w:pPr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14,5 - 18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463C4" w14:textId="14B496D5" w:rsidR="000E2F74" w:rsidRPr="00493015" w:rsidRDefault="00E935BF" w:rsidP="00CC7D2A">
            <w:pPr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18,5 – 22,5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43D9A" w14:textId="750016B3" w:rsidR="000E2F74" w:rsidRPr="00493015" w:rsidRDefault="00E935BF" w:rsidP="00CC7D2A">
            <w:pPr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23 - 25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C3044" w14:textId="5327F9B9" w:rsidR="000E2F74" w:rsidRPr="00493015" w:rsidRDefault="00E935BF" w:rsidP="00CC7D2A">
            <w:pPr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25,5 - 28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442CC" w14:textId="0298B5A9" w:rsidR="000E2F74" w:rsidRPr="00493015" w:rsidRDefault="00E935BF" w:rsidP="00CC7D2A">
            <w:pPr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28,5 – 30,5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35862" w14:textId="41C1C609" w:rsidR="000E2F74" w:rsidRPr="00493015" w:rsidRDefault="00E935BF" w:rsidP="00CC7D2A">
            <w:pPr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31 – 33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2AFD2" w14:textId="2BD083C2" w:rsidR="000E2F74" w:rsidRPr="00493015" w:rsidRDefault="0005592E" w:rsidP="00CC7D2A">
            <w:pPr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3</w:t>
            </w:r>
            <w:r w:rsidR="00E935BF"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3,5</w:t>
            </w: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 xml:space="preserve"> - 35</w:t>
            </w:r>
          </w:p>
        </w:tc>
      </w:tr>
    </w:tbl>
    <w:p w14:paraId="527365A8" w14:textId="77777777" w:rsidR="00773F18" w:rsidRPr="00493015" w:rsidRDefault="00773F18">
      <w:pPr>
        <w:rPr>
          <w:rFonts w:ascii="Century Gothic" w:hAnsi="Century Gothic"/>
        </w:rPr>
      </w:pPr>
    </w:p>
    <w:p w14:paraId="300FCC1A" w14:textId="1B7AABED" w:rsidR="00773F18" w:rsidRPr="00493015" w:rsidRDefault="00291CF0">
      <w:pPr>
        <w:rPr>
          <w:rFonts w:ascii="Century Gothic" w:hAnsi="Century Gothic"/>
        </w:rPr>
      </w:pPr>
      <w:r w:rsidRPr="00493015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06922392" wp14:editId="20528D7F">
            <wp:simplePos x="0" y="0"/>
            <wp:positionH relativeFrom="column">
              <wp:posOffset>2416966</wp:posOffset>
            </wp:positionH>
            <wp:positionV relativeFrom="paragraph">
              <wp:posOffset>184785</wp:posOffset>
            </wp:positionV>
            <wp:extent cx="1378585" cy="1845310"/>
            <wp:effectExtent l="0" t="0" r="5715" b="0"/>
            <wp:wrapNone/>
            <wp:docPr id="3" name="Image 3" descr="Une image contenant objet, lamp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chemi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5D4C3" w14:textId="488EA528" w:rsidR="00773F18" w:rsidRPr="00493015" w:rsidRDefault="00291CF0">
      <w:pPr>
        <w:rPr>
          <w:rFonts w:ascii="Century Gothic" w:hAnsi="Century Gothic"/>
        </w:rPr>
      </w:pPr>
      <w:r w:rsidRPr="0049301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0752C" wp14:editId="6A0DABB8">
                <wp:simplePos x="0" y="0"/>
                <wp:positionH relativeFrom="column">
                  <wp:posOffset>2682945</wp:posOffset>
                </wp:positionH>
                <wp:positionV relativeFrom="paragraph">
                  <wp:posOffset>86552</wp:posOffset>
                </wp:positionV>
                <wp:extent cx="1111885" cy="125984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885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90616" w14:textId="77777777" w:rsidR="00E7393B" w:rsidRPr="00B271D4" w:rsidRDefault="00E7393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DB45D2" w14:textId="6F4E04CC" w:rsidR="00E7393B" w:rsidRPr="00B271D4" w:rsidRDefault="00E7393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271D4">
                              <w:rPr>
                                <w:sz w:val="22"/>
                                <w:szCs w:val="22"/>
                              </w:rPr>
                              <w:t xml:space="preserve">_____ / </w:t>
                            </w:r>
                            <w:r w:rsidR="006714F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05592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90752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11.25pt;margin-top:6.8pt;width:87.55pt;height:9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" filled="f" stroked="f" strokeweight=".5pt">
                <v:textbox>
                  <w:txbxContent>
                    <w:p w14:paraId="4D290616" w14:textId="77777777" w:rsidR="00E7393B" w:rsidRPr="00B271D4" w:rsidRDefault="00E7393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9DB45D2" w14:textId="6F4E04CC" w:rsidR="00E7393B" w:rsidRPr="00B271D4" w:rsidRDefault="00E7393B">
                      <w:pPr>
                        <w:rPr>
                          <w:sz w:val="22"/>
                          <w:szCs w:val="22"/>
                        </w:rPr>
                      </w:pPr>
                      <w:r w:rsidRPr="00B271D4">
                        <w:rPr>
                          <w:sz w:val="22"/>
                          <w:szCs w:val="22"/>
                        </w:rPr>
                        <w:t xml:space="preserve">_____ / </w:t>
                      </w:r>
                      <w:r w:rsidR="006714F9">
                        <w:rPr>
                          <w:sz w:val="28"/>
                          <w:szCs w:val="28"/>
                        </w:rPr>
                        <w:t>3</w:t>
                      </w:r>
                      <w:r w:rsidR="0005592E"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5903C72" w14:textId="12FE805A" w:rsidR="00773F18" w:rsidRPr="00493015" w:rsidRDefault="00773F18">
      <w:pPr>
        <w:rPr>
          <w:rFonts w:ascii="Century Gothic" w:hAnsi="Century Gothic"/>
        </w:rPr>
      </w:pPr>
    </w:p>
    <w:p w14:paraId="096BA1B5" w14:textId="3891AA28" w:rsidR="00773F18" w:rsidRPr="00493015" w:rsidRDefault="00773F18">
      <w:pPr>
        <w:rPr>
          <w:rFonts w:ascii="Century Gothic" w:hAnsi="Century Gothic"/>
        </w:rPr>
      </w:pPr>
    </w:p>
    <w:p w14:paraId="01274A64" w14:textId="77777777" w:rsidR="00773F18" w:rsidRPr="00493015" w:rsidRDefault="00773F18">
      <w:pPr>
        <w:rPr>
          <w:rFonts w:ascii="Century Gothic" w:hAnsi="Century Gothic"/>
        </w:rPr>
      </w:pPr>
    </w:p>
    <w:p w14:paraId="5B5D8331" w14:textId="77777777" w:rsidR="005C2B16" w:rsidRPr="00493015" w:rsidRDefault="005C2B16">
      <w:pPr>
        <w:rPr>
          <w:rFonts w:ascii="Century Gothic" w:hAnsi="Century Gothic"/>
        </w:rPr>
      </w:pPr>
    </w:p>
    <w:p w14:paraId="2D7ED6BB" w14:textId="77777777" w:rsidR="005C2B16" w:rsidRPr="00493015" w:rsidRDefault="005C2B16">
      <w:pPr>
        <w:rPr>
          <w:rFonts w:ascii="Century Gothic" w:hAnsi="Century Gothic"/>
        </w:rPr>
      </w:pPr>
    </w:p>
    <w:p w14:paraId="76008066" w14:textId="77777777" w:rsidR="005C2B16" w:rsidRPr="00493015" w:rsidRDefault="005C2B16">
      <w:pPr>
        <w:rPr>
          <w:rFonts w:ascii="Century Gothic" w:hAnsi="Century Gothic"/>
        </w:rPr>
      </w:pPr>
    </w:p>
    <w:p w14:paraId="63098E87" w14:textId="1D6E269A" w:rsidR="0048510E" w:rsidRPr="00493015" w:rsidRDefault="0048510E">
      <w:pPr>
        <w:rPr>
          <w:rFonts w:ascii="Century Gothic" w:hAnsi="Century Gothic"/>
          <w:u w:val="single"/>
        </w:rPr>
      </w:pPr>
    </w:p>
    <w:p w14:paraId="0D896969" w14:textId="096B1E84" w:rsidR="00D2243E" w:rsidRDefault="00D2243E">
      <w:pPr>
        <w:rPr>
          <w:rFonts w:ascii="Century Gothic" w:hAnsi="Century Gothic"/>
          <w:b/>
          <w:bCs/>
          <w:u w:val="single"/>
        </w:rPr>
      </w:pPr>
    </w:p>
    <w:p w14:paraId="680C5772" w14:textId="77777777" w:rsidR="002A148C" w:rsidRDefault="002A148C">
      <w:pPr>
        <w:rPr>
          <w:rFonts w:ascii="Century Gothic" w:eastAsia="Arial Unicode MS" w:hAnsi="Century Gothic" w:cs="Mangal"/>
          <w:b/>
          <w:bCs/>
          <w:color w:val="000000"/>
          <w:u w:val="single"/>
          <w:lang w:val="fr-FR" w:eastAsia="zh-CN" w:bidi="hi-IN"/>
        </w:rPr>
      </w:pPr>
      <w:r>
        <w:rPr>
          <w:rFonts w:ascii="Century Gothic" w:hAnsi="Century Gothic"/>
          <w:b/>
          <w:bCs/>
          <w:color w:val="000000"/>
          <w:u w:val="single"/>
        </w:rPr>
        <w:br w:type="page"/>
      </w:r>
    </w:p>
    <w:p w14:paraId="61BB8F5D" w14:textId="70D64B1C" w:rsidR="00C104E9" w:rsidRDefault="00C104E9" w:rsidP="00C104E9">
      <w:pPr>
        <w:pStyle w:val="Standard"/>
        <w:spacing w:line="360" w:lineRule="auto"/>
        <w:jc w:val="both"/>
        <w:rPr>
          <w:rFonts w:ascii="Century Gothic" w:hAnsi="Century Gothic"/>
          <w:b/>
          <w:bCs/>
          <w:color w:val="000000"/>
          <w:kern w:val="0"/>
        </w:rPr>
      </w:pPr>
      <w:r>
        <w:rPr>
          <w:rFonts w:ascii="Century Gothic" w:hAnsi="Century Gothic"/>
          <w:b/>
          <w:bCs/>
          <w:color w:val="000000"/>
          <w:kern w:val="0"/>
          <w:u w:val="single"/>
        </w:rPr>
        <w:lastRenderedPageBreak/>
        <w:t>Exercice 1 </w:t>
      </w:r>
      <w:r w:rsidRPr="00C104E9">
        <w:rPr>
          <w:rFonts w:ascii="Century Gothic" w:hAnsi="Century Gothic"/>
          <w:b/>
          <w:bCs/>
          <w:color w:val="000000"/>
          <w:kern w:val="0"/>
        </w:rPr>
        <w:t xml:space="preserve">: Lis les </w:t>
      </w:r>
      <w:r>
        <w:rPr>
          <w:rFonts w:ascii="Century Gothic" w:hAnsi="Century Gothic"/>
          <w:b/>
          <w:bCs/>
          <w:color w:val="000000"/>
          <w:kern w:val="0"/>
        </w:rPr>
        <w:t>descriptions ci-dessous. Indique si elle</w:t>
      </w:r>
      <w:r w:rsidR="000C0A17">
        <w:rPr>
          <w:rFonts w:ascii="Century Gothic" w:hAnsi="Century Gothic"/>
          <w:b/>
          <w:bCs/>
          <w:color w:val="000000"/>
          <w:kern w:val="0"/>
        </w:rPr>
        <w:t>s</w:t>
      </w:r>
      <w:r>
        <w:rPr>
          <w:rFonts w:ascii="Century Gothic" w:hAnsi="Century Gothic"/>
          <w:b/>
          <w:bCs/>
          <w:color w:val="000000"/>
          <w:kern w:val="0"/>
        </w:rPr>
        <w:t xml:space="preserve"> décrive</w:t>
      </w:r>
      <w:r w:rsidR="000C0A17">
        <w:rPr>
          <w:rFonts w:ascii="Century Gothic" w:hAnsi="Century Gothic"/>
          <w:b/>
          <w:bCs/>
          <w:color w:val="000000"/>
          <w:kern w:val="0"/>
        </w:rPr>
        <w:t>nt</w:t>
      </w:r>
      <w:r>
        <w:rPr>
          <w:rFonts w:ascii="Century Gothic" w:hAnsi="Century Gothic"/>
          <w:b/>
          <w:bCs/>
          <w:color w:val="000000"/>
          <w:kern w:val="0"/>
        </w:rPr>
        <w:t xml:space="preserve"> une </w:t>
      </w:r>
      <w:r w:rsidRPr="00C104E9">
        <w:rPr>
          <w:rFonts w:ascii="Century Gothic" w:hAnsi="Century Gothic"/>
          <w:b/>
          <w:bCs/>
          <w:color w:val="000000"/>
          <w:kern w:val="0"/>
          <w:u w:val="single"/>
        </w:rPr>
        <w:t>aire</w:t>
      </w:r>
      <w:r>
        <w:rPr>
          <w:rFonts w:ascii="Century Gothic" w:hAnsi="Century Gothic"/>
          <w:b/>
          <w:bCs/>
          <w:color w:val="000000"/>
          <w:kern w:val="0"/>
        </w:rPr>
        <w:t xml:space="preserve"> ou un </w:t>
      </w:r>
    </w:p>
    <w:p w14:paraId="1E2C988E" w14:textId="5B9B3AA1" w:rsidR="00C104E9" w:rsidRPr="00C104E9" w:rsidRDefault="000C0A17" w:rsidP="00C104E9">
      <w:pPr>
        <w:pStyle w:val="Standard"/>
        <w:spacing w:line="360" w:lineRule="auto"/>
        <w:ind w:left="708" w:firstLine="708"/>
        <w:jc w:val="both"/>
        <w:rPr>
          <w:rFonts w:ascii="Century Gothic" w:hAnsi="Century Gothic"/>
          <w:b/>
          <w:bCs/>
          <w:color w:val="000000"/>
          <w:kern w:val="0"/>
          <w:u w:val="single"/>
        </w:rPr>
      </w:pPr>
      <w:proofErr w:type="gramStart"/>
      <w:r>
        <w:rPr>
          <w:rFonts w:ascii="Century Gothic" w:hAnsi="Century Gothic"/>
          <w:b/>
          <w:bCs/>
          <w:color w:val="000000"/>
          <w:kern w:val="0"/>
          <w:u w:val="single"/>
        </w:rPr>
        <w:t>p</w:t>
      </w:r>
      <w:r w:rsidR="00C104E9" w:rsidRPr="00C104E9">
        <w:rPr>
          <w:rFonts w:ascii="Century Gothic" w:hAnsi="Century Gothic"/>
          <w:b/>
          <w:bCs/>
          <w:color w:val="000000"/>
          <w:kern w:val="0"/>
          <w:u w:val="single"/>
        </w:rPr>
        <w:t>érimètre</w:t>
      </w:r>
      <w:proofErr w:type="gramEnd"/>
      <w:r w:rsidR="00C104E9">
        <w:rPr>
          <w:rFonts w:ascii="Century Gothic" w:hAnsi="Century Gothic"/>
          <w:b/>
          <w:bCs/>
          <w:color w:val="000000"/>
          <w:kern w:val="0"/>
          <w:u w:val="single"/>
        </w:rPr>
        <w:t>.</w:t>
      </w:r>
    </w:p>
    <w:p w14:paraId="0E535A49" w14:textId="77777777" w:rsidR="00C104E9" w:rsidRDefault="00C104E9" w:rsidP="00BF16E5">
      <w:pPr>
        <w:pStyle w:val="Standard"/>
        <w:spacing w:line="360" w:lineRule="auto"/>
        <w:jc w:val="both"/>
        <w:rPr>
          <w:rFonts w:ascii="Century Gothic" w:hAnsi="Century Gothic"/>
          <w:b/>
          <w:bCs/>
          <w:color w:val="000000"/>
          <w:kern w:val="0"/>
          <w:u w:val="single"/>
        </w:rPr>
      </w:pPr>
    </w:p>
    <w:p w14:paraId="650CC128" w14:textId="042F1038" w:rsidR="00C104E9" w:rsidRDefault="00C104E9" w:rsidP="00BF16E5">
      <w:pPr>
        <w:pStyle w:val="Standard"/>
        <w:spacing w:line="360" w:lineRule="auto"/>
        <w:jc w:val="both"/>
        <w:rPr>
          <w:rFonts w:ascii="Century Gothic" w:hAnsi="Century Gothic"/>
          <w:color w:val="000000"/>
          <w:kern w:val="0"/>
        </w:rPr>
      </w:pPr>
      <w:r w:rsidRPr="00C104E9">
        <w:rPr>
          <w:rFonts w:ascii="Century Gothic" w:hAnsi="Century Gothic"/>
          <w:color w:val="000000"/>
          <w:kern w:val="0"/>
        </w:rPr>
        <w:t>La surface d’un terrain de foot</w:t>
      </w:r>
      <w:r>
        <w:rPr>
          <w:rFonts w:ascii="Century Gothic" w:hAnsi="Century Gothic"/>
          <w:color w:val="000000"/>
          <w:kern w:val="0"/>
        </w:rPr>
        <w:t xml:space="preserve"> : </w:t>
      </w:r>
      <w:r>
        <w:rPr>
          <w:rFonts w:ascii="Century Gothic" w:hAnsi="Century Gothic"/>
          <w:color w:val="000000"/>
          <w:kern w:val="0"/>
        </w:rPr>
        <w:tab/>
      </w:r>
      <w:r>
        <w:rPr>
          <w:rFonts w:ascii="Century Gothic" w:hAnsi="Century Gothic"/>
          <w:color w:val="000000"/>
          <w:kern w:val="0"/>
        </w:rPr>
        <w:tab/>
      </w:r>
      <w:r w:rsidR="002A0922">
        <w:rPr>
          <w:rFonts w:ascii="Century Gothic" w:hAnsi="Century Gothic"/>
          <w:color w:val="000000"/>
          <w:kern w:val="0"/>
        </w:rPr>
        <w:tab/>
      </w:r>
      <w:r>
        <w:rPr>
          <w:rFonts w:ascii="Century Gothic" w:hAnsi="Century Gothic"/>
          <w:color w:val="000000"/>
          <w:kern w:val="0"/>
        </w:rPr>
        <w:t>_________________________</w:t>
      </w:r>
    </w:p>
    <w:p w14:paraId="77AED3B1" w14:textId="08FC32FA" w:rsidR="00C104E9" w:rsidRDefault="00C104E9" w:rsidP="00BF16E5">
      <w:pPr>
        <w:pStyle w:val="Standard"/>
        <w:spacing w:line="360" w:lineRule="auto"/>
        <w:jc w:val="both"/>
        <w:rPr>
          <w:rFonts w:ascii="Century Gothic" w:hAnsi="Century Gothic"/>
          <w:color w:val="000000"/>
          <w:kern w:val="0"/>
        </w:rPr>
      </w:pPr>
    </w:p>
    <w:p w14:paraId="4E3C5618" w14:textId="1C8DF1CA" w:rsidR="00C104E9" w:rsidRDefault="00C104E9" w:rsidP="00BF16E5">
      <w:pPr>
        <w:pStyle w:val="Standard"/>
        <w:spacing w:line="360" w:lineRule="auto"/>
        <w:jc w:val="both"/>
        <w:rPr>
          <w:rFonts w:ascii="Century Gothic" w:hAnsi="Century Gothic"/>
          <w:color w:val="000000"/>
          <w:kern w:val="0"/>
        </w:rPr>
      </w:pPr>
      <w:r>
        <w:rPr>
          <w:rFonts w:ascii="Century Gothic" w:hAnsi="Century Gothic"/>
          <w:color w:val="000000"/>
          <w:kern w:val="0"/>
        </w:rPr>
        <w:t xml:space="preserve">La longueur de la barrière d’un pré : </w:t>
      </w:r>
      <w:r>
        <w:rPr>
          <w:rFonts w:ascii="Century Gothic" w:hAnsi="Century Gothic"/>
          <w:color w:val="000000"/>
          <w:kern w:val="0"/>
        </w:rPr>
        <w:tab/>
      </w:r>
      <w:r w:rsidR="002A0922">
        <w:rPr>
          <w:rFonts w:ascii="Century Gothic" w:hAnsi="Century Gothic"/>
          <w:color w:val="000000"/>
          <w:kern w:val="0"/>
        </w:rPr>
        <w:tab/>
      </w:r>
      <w:r>
        <w:rPr>
          <w:rFonts w:ascii="Century Gothic" w:hAnsi="Century Gothic"/>
          <w:color w:val="000000"/>
          <w:kern w:val="0"/>
        </w:rPr>
        <w:t>_________________________</w:t>
      </w:r>
    </w:p>
    <w:p w14:paraId="7DE8AAA7" w14:textId="66BA9570" w:rsidR="00C104E9" w:rsidRDefault="00C104E9" w:rsidP="00BF16E5">
      <w:pPr>
        <w:pStyle w:val="Standard"/>
        <w:spacing w:line="360" w:lineRule="auto"/>
        <w:jc w:val="both"/>
        <w:rPr>
          <w:rFonts w:ascii="Century Gothic" w:hAnsi="Century Gothic"/>
          <w:color w:val="000000"/>
          <w:kern w:val="0"/>
        </w:rPr>
      </w:pPr>
    </w:p>
    <w:p w14:paraId="1F03D463" w14:textId="62CA7DAB" w:rsidR="00D94568" w:rsidRDefault="00D94568" w:rsidP="00BF16E5">
      <w:pPr>
        <w:pStyle w:val="Standard"/>
        <w:spacing w:line="360" w:lineRule="auto"/>
        <w:jc w:val="both"/>
        <w:rPr>
          <w:rFonts w:ascii="Century Gothic" w:hAnsi="Century Gothic"/>
          <w:color w:val="000000"/>
          <w:kern w:val="0"/>
        </w:rPr>
      </w:pPr>
      <w:r>
        <w:rPr>
          <w:rFonts w:ascii="Century Gothic" w:hAnsi="Century Gothic"/>
          <w:color w:val="000000"/>
          <w:kern w:val="0"/>
        </w:rPr>
        <w:t xml:space="preserve">Le nombre de mètres carrés dans une maison :  </w:t>
      </w:r>
      <w:r w:rsidR="002A0922">
        <w:rPr>
          <w:rFonts w:ascii="Century Gothic" w:hAnsi="Century Gothic"/>
          <w:color w:val="000000"/>
          <w:kern w:val="0"/>
        </w:rPr>
        <w:tab/>
      </w:r>
      <w:r>
        <w:rPr>
          <w:rFonts w:ascii="Century Gothic" w:hAnsi="Century Gothic"/>
          <w:color w:val="000000"/>
          <w:kern w:val="0"/>
        </w:rPr>
        <w:t>_________________________</w:t>
      </w:r>
    </w:p>
    <w:p w14:paraId="5641FE1B" w14:textId="3CBE2701" w:rsidR="00D94568" w:rsidRDefault="00D94568" w:rsidP="00BF16E5">
      <w:pPr>
        <w:pStyle w:val="Standard"/>
        <w:spacing w:line="360" w:lineRule="auto"/>
        <w:jc w:val="both"/>
        <w:rPr>
          <w:rFonts w:ascii="Century Gothic" w:hAnsi="Century Gothic"/>
          <w:color w:val="000000"/>
          <w:kern w:val="0"/>
        </w:rPr>
      </w:pPr>
    </w:p>
    <w:p w14:paraId="65EB18FE" w14:textId="0C8183C4" w:rsidR="00D94568" w:rsidRDefault="00D94568" w:rsidP="00BF16E5">
      <w:pPr>
        <w:pStyle w:val="Standard"/>
        <w:spacing w:line="360" w:lineRule="auto"/>
        <w:jc w:val="both"/>
        <w:rPr>
          <w:rFonts w:ascii="Century Gothic" w:hAnsi="Century Gothic"/>
          <w:color w:val="000000"/>
          <w:kern w:val="0"/>
        </w:rPr>
      </w:pPr>
      <w:r>
        <w:rPr>
          <w:rFonts w:ascii="Century Gothic" w:hAnsi="Century Gothic"/>
          <w:color w:val="000000"/>
          <w:kern w:val="0"/>
        </w:rPr>
        <w:t xml:space="preserve">La surface d’un tableau : </w:t>
      </w:r>
      <w:r>
        <w:rPr>
          <w:rFonts w:ascii="Century Gothic" w:hAnsi="Century Gothic"/>
          <w:color w:val="000000"/>
          <w:kern w:val="0"/>
        </w:rPr>
        <w:tab/>
      </w:r>
      <w:r>
        <w:rPr>
          <w:rFonts w:ascii="Century Gothic" w:hAnsi="Century Gothic"/>
          <w:color w:val="000000"/>
          <w:kern w:val="0"/>
        </w:rPr>
        <w:tab/>
      </w:r>
      <w:r>
        <w:rPr>
          <w:rFonts w:ascii="Century Gothic" w:hAnsi="Century Gothic"/>
          <w:color w:val="000000"/>
          <w:kern w:val="0"/>
        </w:rPr>
        <w:tab/>
      </w:r>
      <w:r w:rsidR="002A0922">
        <w:rPr>
          <w:rFonts w:ascii="Century Gothic" w:hAnsi="Century Gothic"/>
          <w:color w:val="000000"/>
          <w:kern w:val="0"/>
        </w:rPr>
        <w:tab/>
      </w:r>
      <w:r>
        <w:rPr>
          <w:rFonts w:ascii="Century Gothic" w:hAnsi="Century Gothic"/>
          <w:color w:val="000000"/>
          <w:kern w:val="0"/>
        </w:rPr>
        <w:t>_________________________</w:t>
      </w:r>
    </w:p>
    <w:p w14:paraId="078E231C" w14:textId="77777777" w:rsidR="00D94568" w:rsidRPr="00D94568" w:rsidRDefault="00D94568" w:rsidP="00BF16E5">
      <w:pPr>
        <w:pStyle w:val="Standard"/>
        <w:spacing w:line="360" w:lineRule="auto"/>
        <w:jc w:val="both"/>
        <w:rPr>
          <w:rFonts w:ascii="Century Gothic" w:hAnsi="Century Gothic"/>
          <w:color w:val="000000"/>
          <w:kern w:val="0"/>
        </w:rPr>
      </w:pPr>
    </w:p>
    <w:p w14:paraId="1562358E" w14:textId="5FA89E37" w:rsidR="00C104E9" w:rsidRPr="00D94568" w:rsidRDefault="00D94568" w:rsidP="00BF16E5">
      <w:pPr>
        <w:pStyle w:val="Standard"/>
        <w:spacing w:line="360" w:lineRule="auto"/>
        <w:jc w:val="both"/>
        <w:rPr>
          <w:rFonts w:ascii="Century Gothic" w:hAnsi="Century Gothic"/>
          <w:color w:val="000000"/>
          <w:kern w:val="0"/>
        </w:rPr>
      </w:pPr>
      <w:r>
        <w:rPr>
          <w:rFonts w:ascii="Century Gothic" w:hAnsi="Century Gothic"/>
          <w:color w:val="000000"/>
          <w:kern w:val="0"/>
        </w:rPr>
        <w:t xml:space="preserve">Le contour du terrain de jeux : </w:t>
      </w:r>
      <w:r>
        <w:rPr>
          <w:rFonts w:ascii="Century Gothic" w:hAnsi="Century Gothic"/>
          <w:color w:val="000000"/>
          <w:kern w:val="0"/>
        </w:rPr>
        <w:tab/>
      </w:r>
      <w:r>
        <w:rPr>
          <w:rFonts w:ascii="Century Gothic" w:hAnsi="Century Gothic"/>
          <w:color w:val="000000"/>
          <w:kern w:val="0"/>
        </w:rPr>
        <w:tab/>
      </w:r>
      <w:r w:rsidR="002A0922">
        <w:rPr>
          <w:rFonts w:ascii="Century Gothic" w:hAnsi="Century Gothic"/>
          <w:color w:val="000000"/>
          <w:kern w:val="0"/>
        </w:rPr>
        <w:tab/>
      </w:r>
      <w:r>
        <w:rPr>
          <w:rFonts w:ascii="Century Gothic" w:hAnsi="Century Gothic"/>
          <w:color w:val="000000"/>
          <w:kern w:val="0"/>
        </w:rPr>
        <w:t>_________________________</w:t>
      </w:r>
    </w:p>
    <w:p w14:paraId="2585F1FC" w14:textId="77777777" w:rsidR="00C104E9" w:rsidRDefault="00C104E9" w:rsidP="00BF16E5">
      <w:pPr>
        <w:pStyle w:val="Standard"/>
        <w:spacing w:line="360" w:lineRule="auto"/>
        <w:jc w:val="both"/>
        <w:rPr>
          <w:rFonts w:ascii="Century Gothic" w:hAnsi="Century Gothic"/>
          <w:b/>
          <w:bCs/>
          <w:color w:val="000000"/>
          <w:kern w:val="0"/>
          <w:u w:val="single"/>
        </w:rPr>
      </w:pPr>
    </w:p>
    <w:p w14:paraId="16D6DEFC" w14:textId="7E63A605" w:rsidR="00C104E9" w:rsidRPr="00D94568" w:rsidRDefault="00D94568" w:rsidP="00D94568">
      <w:pPr>
        <w:pStyle w:val="Standard"/>
        <w:spacing w:line="360" w:lineRule="auto"/>
        <w:jc w:val="right"/>
        <w:rPr>
          <w:rFonts w:ascii="Century Gothic" w:hAnsi="Century Gothic"/>
          <w:color w:val="000000"/>
          <w:kern w:val="0"/>
        </w:rPr>
      </w:pPr>
      <w:r w:rsidRPr="00D94568">
        <w:rPr>
          <w:rFonts w:ascii="Century Gothic" w:hAnsi="Century Gothic"/>
          <w:color w:val="000000"/>
          <w:kern w:val="0"/>
        </w:rPr>
        <w:t>_____</w:t>
      </w:r>
      <w:r>
        <w:rPr>
          <w:rFonts w:ascii="Century Gothic" w:hAnsi="Century Gothic"/>
          <w:color w:val="000000"/>
          <w:kern w:val="0"/>
        </w:rPr>
        <w:t xml:space="preserve"> / 5</w:t>
      </w:r>
    </w:p>
    <w:p w14:paraId="7E3BB5F9" w14:textId="77777777" w:rsidR="00C104E9" w:rsidRDefault="00C104E9" w:rsidP="00BF16E5">
      <w:pPr>
        <w:pStyle w:val="Standard"/>
        <w:spacing w:line="360" w:lineRule="auto"/>
        <w:jc w:val="both"/>
        <w:rPr>
          <w:rFonts w:ascii="Century Gothic" w:hAnsi="Century Gothic"/>
          <w:b/>
          <w:bCs/>
          <w:color w:val="000000"/>
          <w:kern w:val="0"/>
          <w:u w:val="single"/>
        </w:rPr>
      </w:pPr>
    </w:p>
    <w:p w14:paraId="32AF5C9F" w14:textId="77777777" w:rsidR="00C104E9" w:rsidRDefault="00C104E9" w:rsidP="00BF16E5">
      <w:pPr>
        <w:pStyle w:val="Standard"/>
        <w:spacing w:line="360" w:lineRule="auto"/>
        <w:jc w:val="both"/>
        <w:rPr>
          <w:rFonts w:ascii="Century Gothic" w:hAnsi="Century Gothic"/>
          <w:b/>
          <w:bCs/>
          <w:color w:val="000000"/>
          <w:kern w:val="0"/>
          <w:u w:val="single"/>
        </w:rPr>
      </w:pPr>
    </w:p>
    <w:p w14:paraId="3A99B7C5" w14:textId="09D2B78C" w:rsidR="00BF16E5" w:rsidRDefault="00BF16E5" w:rsidP="00BF16E5">
      <w:pPr>
        <w:pStyle w:val="Standard"/>
        <w:spacing w:line="360" w:lineRule="auto"/>
        <w:jc w:val="both"/>
        <w:rPr>
          <w:rFonts w:ascii="Century Gothic" w:hAnsi="Century Gothic"/>
          <w:b/>
          <w:bCs/>
          <w:color w:val="000000"/>
          <w:kern w:val="0"/>
        </w:rPr>
      </w:pPr>
      <w:r w:rsidRPr="00BF16E5">
        <w:rPr>
          <w:rFonts w:ascii="Century Gothic" w:hAnsi="Century Gothic"/>
          <w:b/>
          <w:bCs/>
          <w:color w:val="000000"/>
          <w:kern w:val="0"/>
          <w:u w:val="single"/>
        </w:rPr>
        <w:t xml:space="preserve">Exercice </w:t>
      </w:r>
      <w:r w:rsidR="00C104E9">
        <w:rPr>
          <w:rFonts w:ascii="Century Gothic" w:hAnsi="Century Gothic"/>
          <w:b/>
          <w:bCs/>
          <w:color w:val="000000"/>
          <w:kern w:val="0"/>
          <w:u w:val="single"/>
        </w:rPr>
        <w:t>2</w:t>
      </w:r>
      <w:r w:rsidRPr="00BF16E5">
        <w:rPr>
          <w:rFonts w:ascii="Century Gothic" w:hAnsi="Century Gothic"/>
          <w:b/>
          <w:bCs/>
          <w:color w:val="000000"/>
          <w:kern w:val="0"/>
          <w:u w:val="single"/>
        </w:rPr>
        <w:t> :</w:t>
      </w:r>
      <w:r w:rsidRPr="00BF16E5">
        <w:rPr>
          <w:rFonts w:ascii="Century Gothic" w:hAnsi="Century Gothic"/>
          <w:b/>
          <w:bCs/>
          <w:color w:val="000000"/>
          <w:kern w:val="0"/>
        </w:rPr>
        <w:t xml:space="preserve"> Voici un tableau exprimant les mesures, le périmètre et l’aire de certains rectangles.  Calcule les informations manquantes grâce aux données indiquées.</w:t>
      </w:r>
    </w:p>
    <w:p w14:paraId="362BD4B6" w14:textId="77777777" w:rsidR="00BF16E5" w:rsidRPr="00FD4697" w:rsidRDefault="00BF16E5" w:rsidP="00BF16E5">
      <w:pPr>
        <w:pStyle w:val="Standard"/>
        <w:rPr>
          <w:rFonts w:ascii="Century Gothic" w:hAnsi="Century Gothic"/>
          <w:b/>
          <w:bCs/>
          <w:color w:val="000000"/>
          <w:kern w:val="0"/>
        </w:rPr>
      </w:pPr>
    </w:p>
    <w:tbl>
      <w:tblPr>
        <w:tblW w:w="97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1942"/>
        <w:gridCol w:w="1943"/>
        <w:gridCol w:w="1943"/>
        <w:gridCol w:w="1943"/>
      </w:tblGrid>
      <w:tr w:rsidR="00BF16E5" w:rsidRPr="00FD4697" w14:paraId="656ED0A9" w14:textId="77777777" w:rsidTr="00A910CD">
        <w:trPr>
          <w:trHeight w:val="240"/>
        </w:trPr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2348" w14:textId="77777777" w:rsidR="00BF16E5" w:rsidRPr="00FD4697" w:rsidRDefault="00BF16E5" w:rsidP="00A910C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260D6" w14:textId="77777777" w:rsidR="00BF16E5" w:rsidRPr="00FD4697" w:rsidRDefault="00BF16E5" w:rsidP="00A910CD">
            <w:pPr>
              <w:pStyle w:val="TableContents"/>
              <w:jc w:val="center"/>
              <w:rPr>
                <w:rFonts w:ascii="Century Gothic" w:hAnsi="Century Gothic"/>
                <w:b/>
                <w:bCs/>
              </w:rPr>
            </w:pPr>
            <w:r w:rsidRPr="00FD4697">
              <w:rPr>
                <w:rFonts w:ascii="Century Gothic" w:hAnsi="Century Gothic"/>
                <w:b/>
                <w:bCs/>
              </w:rPr>
              <w:t>Longueur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9F039" w14:textId="77777777" w:rsidR="00BF16E5" w:rsidRPr="00FD4697" w:rsidRDefault="00BF16E5" w:rsidP="00A910CD">
            <w:pPr>
              <w:pStyle w:val="TableContents"/>
              <w:jc w:val="center"/>
              <w:rPr>
                <w:rFonts w:ascii="Century Gothic" w:hAnsi="Century Gothic"/>
                <w:b/>
                <w:bCs/>
              </w:rPr>
            </w:pPr>
            <w:r w:rsidRPr="00FD4697">
              <w:rPr>
                <w:rFonts w:ascii="Century Gothic" w:hAnsi="Century Gothic"/>
                <w:b/>
                <w:bCs/>
              </w:rPr>
              <w:t>Largeur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1858F" w14:textId="77777777" w:rsidR="00BF16E5" w:rsidRPr="00FD4697" w:rsidRDefault="00BF16E5" w:rsidP="00A910CD">
            <w:pPr>
              <w:pStyle w:val="TableContents"/>
              <w:jc w:val="center"/>
              <w:rPr>
                <w:rFonts w:ascii="Century Gothic" w:hAnsi="Century Gothic"/>
                <w:b/>
                <w:bCs/>
              </w:rPr>
            </w:pPr>
            <w:r w:rsidRPr="00FD4697">
              <w:rPr>
                <w:rFonts w:ascii="Century Gothic" w:hAnsi="Century Gothic"/>
                <w:b/>
                <w:bCs/>
              </w:rPr>
              <w:t>Périmètre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DAA66" w14:textId="77777777" w:rsidR="00BF16E5" w:rsidRPr="00FD4697" w:rsidRDefault="00BF16E5" w:rsidP="00A910CD">
            <w:pPr>
              <w:pStyle w:val="TableContents"/>
              <w:jc w:val="center"/>
              <w:rPr>
                <w:rFonts w:ascii="Century Gothic" w:hAnsi="Century Gothic"/>
                <w:b/>
                <w:bCs/>
              </w:rPr>
            </w:pPr>
            <w:r w:rsidRPr="00FD4697">
              <w:rPr>
                <w:rFonts w:ascii="Century Gothic" w:hAnsi="Century Gothic"/>
                <w:b/>
                <w:bCs/>
              </w:rPr>
              <w:t>Aire</w:t>
            </w:r>
          </w:p>
        </w:tc>
      </w:tr>
      <w:tr w:rsidR="00BF16E5" w:rsidRPr="00FD4697" w14:paraId="44B7C8E8" w14:textId="77777777" w:rsidTr="00A910CD">
        <w:trPr>
          <w:trHeight w:val="448"/>
        </w:trPr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7D9C7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>Rectangle A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AA732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>25 cm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D0553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>12 cm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22B07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E97846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BF16E5" w:rsidRPr="00FD4697" w14:paraId="758A270C" w14:textId="77777777" w:rsidTr="00A910CD">
        <w:trPr>
          <w:trHeight w:val="448"/>
        </w:trPr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33DF4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>Rectangle B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C9307" w14:textId="34D17C4B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>32 m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16822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4AC1A" w14:textId="639A1931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>84 m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B53C9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BF16E5" w:rsidRPr="00FD4697" w14:paraId="7288A24B" w14:textId="77777777" w:rsidTr="00A910CD">
        <w:trPr>
          <w:trHeight w:val="448"/>
        </w:trPr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9002E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>Rectangle C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8B244" w14:textId="14DCBD95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 xml:space="preserve">18 </w:t>
            </w:r>
            <w:r w:rsidR="0013249C">
              <w:rPr>
                <w:rFonts w:ascii="Century Gothic" w:hAnsi="Century Gothic"/>
              </w:rPr>
              <w:t>k</w:t>
            </w:r>
            <w:r w:rsidRPr="00FD4697">
              <w:rPr>
                <w:rFonts w:ascii="Century Gothic" w:hAnsi="Century Gothic"/>
              </w:rPr>
              <w:t>m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B8E1A" w14:textId="0819C0F4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 xml:space="preserve">11 </w:t>
            </w:r>
            <w:r w:rsidR="0013249C">
              <w:rPr>
                <w:rFonts w:ascii="Century Gothic" w:hAnsi="Century Gothic"/>
              </w:rPr>
              <w:t>k</w:t>
            </w:r>
            <w:r w:rsidRPr="00FD4697">
              <w:rPr>
                <w:rFonts w:ascii="Century Gothic" w:hAnsi="Century Gothic"/>
              </w:rPr>
              <w:t>m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76C84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ABB1A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BF16E5" w:rsidRPr="00FD4697" w14:paraId="444A439A" w14:textId="77777777" w:rsidTr="00A910CD">
        <w:trPr>
          <w:trHeight w:val="464"/>
        </w:trPr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70CE1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>Rectangle D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61AD6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>40 cm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04A66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30FE9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  <w:r w:rsidRPr="00FD4697">
              <w:rPr>
                <w:rFonts w:ascii="Century Gothic" w:hAnsi="Century Gothic"/>
              </w:rPr>
              <w:t>120 cm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7623D9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BF16E5" w:rsidRPr="00FD4697" w14:paraId="1A4FA522" w14:textId="77777777" w:rsidTr="00A910CD">
        <w:trPr>
          <w:trHeight w:val="448"/>
        </w:trPr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049E0" w14:textId="293C5E2F" w:rsidR="00BF16E5" w:rsidRPr="00FD4697" w:rsidRDefault="000071A0" w:rsidP="00A910CD">
            <w:pPr>
              <w:pStyle w:val="TableContents"/>
              <w:spacing w:before="62" w:after="62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Carré</w:t>
            </w:r>
            <w:r w:rsidR="00BF16E5" w:rsidRPr="00FD4697">
              <w:rPr>
                <w:rFonts w:ascii="Century Gothic" w:hAnsi="Century Gothic"/>
              </w:rPr>
              <w:t xml:space="preserve"> E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F1BE6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E1467" w14:textId="6E2020E0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Pr="00FD4697">
              <w:rPr>
                <w:rFonts w:ascii="Century Gothic" w:hAnsi="Century Gothic"/>
              </w:rPr>
              <w:t xml:space="preserve"> </w:t>
            </w:r>
            <w:r w:rsidR="0013249C">
              <w:rPr>
                <w:rFonts w:ascii="Century Gothic" w:hAnsi="Century Gothic"/>
              </w:rPr>
              <w:t>m</w:t>
            </w:r>
            <w:r w:rsidRPr="00FD4697">
              <w:rPr>
                <w:rFonts w:ascii="Century Gothic" w:hAnsi="Century Gothic"/>
              </w:rPr>
              <w:t>m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1A90E" w14:textId="77777777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F5EAC" w14:textId="6FA13839" w:rsidR="00BF16E5" w:rsidRPr="00FD4697" w:rsidRDefault="00BF16E5" w:rsidP="00A910CD">
            <w:pPr>
              <w:pStyle w:val="TableContents"/>
              <w:spacing w:before="62" w:after="62"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36 </w:t>
            </w:r>
            <w:r w:rsidR="0013249C">
              <w:rPr>
                <w:rFonts w:ascii="Century Gothic" w:hAnsi="Century Gothic"/>
              </w:rPr>
              <w:t>m</w:t>
            </w:r>
            <w:r>
              <w:rPr>
                <w:rFonts w:ascii="Century Gothic" w:hAnsi="Century Gothic"/>
              </w:rPr>
              <w:t>m</w:t>
            </w:r>
            <w:r w:rsidR="007926F6">
              <w:rPr>
                <w:rFonts w:ascii="Century Gothic" w:hAnsi="Century Gothic"/>
              </w:rPr>
              <w:t>2</w:t>
            </w:r>
          </w:p>
        </w:tc>
      </w:tr>
    </w:tbl>
    <w:p w14:paraId="2137BCDA" w14:textId="77777777" w:rsidR="007E6784" w:rsidRPr="00BF16E5" w:rsidRDefault="007E6784" w:rsidP="007E6784">
      <w:pPr>
        <w:pStyle w:val="Standard"/>
        <w:spacing w:line="360" w:lineRule="auto"/>
        <w:jc w:val="center"/>
        <w:rPr>
          <w:rFonts w:ascii="Century Gothic" w:hAnsi="Century Gothic"/>
          <w:b/>
          <w:bCs/>
          <w:color w:val="000000"/>
          <w:kern w:val="0"/>
        </w:rPr>
      </w:pPr>
      <w:r>
        <w:rPr>
          <w:rFonts w:ascii="Century Gothic" w:hAnsi="Century Gothic"/>
          <w:b/>
          <w:bCs/>
          <w:color w:val="000000"/>
          <w:kern w:val="0"/>
        </w:rPr>
        <w:t>ATTENTION AUX UNITÉS</w:t>
      </w:r>
    </w:p>
    <w:p w14:paraId="26F64D7B" w14:textId="7879CADC" w:rsidR="00BF16E5" w:rsidRDefault="00BF16E5" w:rsidP="007E6784">
      <w:pPr>
        <w:jc w:val="center"/>
        <w:rPr>
          <w:rFonts w:ascii="Century Gothic" w:hAnsi="Century Gothic"/>
        </w:rPr>
      </w:pPr>
    </w:p>
    <w:p w14:paraId="73684BBC" w14:textId="77777777" w:rsidR="008D5701" w:rsidRDefault="008D5701" w:rsidP="007E6784">
      <w:pPr>
        <w:jc w:val="center"/>
        <w:rPr>
          <w:rFonts w:ascii="Century Gothic" w:hAnsi="Century Gothic"/>
        </w:rPr>
      </w:pPr>
    </w:p>
    <w:p w14:paraId="79E518EE" w14:textId="3E91E7CC" w:rsidR="00BF16E5" w:rsidRPr="00EE52FC" w:rsidRDefault="00BF16E5" w:rsidP="00EE52FC">
      <w:pPr>
        <w:jc w:val="right"/>
        <w:rPr>
          <w:rFonts w:ascii="Century Gothic" w:hAnsi="Century Gothic"/>
        </w:rPr>
      </w:pPr>
      <w:r w:rsidRPr="00BF16E5">
        <w:rPr>
          <w:rFonts w:ascii="Century Gothic" w:hAnsi="Century Gothic"/>
        </w:rPr>
        <w:t xml:space="preserve">______ / </w:t>
      </w:r>
      <w:r w:rsidR="00D94568">
        <w:rPr>
          <w:rFonts w:ascii="Century Gothic" w:hAnsi="Century Gothic"/>
        </w:rPr>
        <w:t>10</w:t>
      </w:r>
    </w:p>
    <w:p w14:paraId="2919AA96" w14:textId="77777777" w:rsidR="00D94568" w:rsidRDefault="00D94568">
      <w:pPr>
        <w:rPr>
          <w:rFonts w:ascii="Century Gothic" w:hAnsi="Century Gothic"/>
          <w:b/>
          <w:bCs/>
          <w:u w:val="single"/>
        </w:rPr>
      </w:pPr>
    </w:p>
    <w:p w14:paraId="42EFEDF9" w14:textId="77777777" w:rsidR="00D94568" w:rsidRDefault="00D94568">
      <w:pPr>
        <w:rPr>
          <w:rFonts w:ascii="Century Gothic" w:hAnsi="Century Gothic"/>
          <w:b/>
          <w:bCs/>
          <w:u w:val="single"/>
        </w:rPr>
      </w:pPr>
    </w:p>
    <w:p w14:paraId="72E1A107" w14:textId="77777777" w:rsidR="00D94568" w:rsidRDefault="00D94568">
      <w:pPr>
        <w:rPr>
          <w:rFonts w:ascii="Century Gothic" w:hAnsi="Century Gothic"/>
          <w:b/>
          <w:bCs/>
          <w:u w:val="single"/>
        </w:rPr>
      </w:pPr>
    </w:p>
    <w:p w14:paraId="22C532F4" w14:textId="77777777" w:rsidR="002A148C" w:rsidRDefault="002A148C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br w:type="page"/>
      </w:r>
    </w:p>
    <w:p w14:paraId="6D20E473" w14:textId="3C83AE5E" w:rsidR="00FD4697" w:rsidRDefault="00FD469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u w:val="single"/>
        </w:rPr>
        <w:lastRenderedPageBreak/>
        <w:t xml:space="preserve">Exercice </w:t>
      </w:r>
      <w:r w:rsidR="00BF16E5">
        <w:rPr>
          <w:rFonts w:ascii="Century Gothic" w:hAnsi="Century Gothic"/>
          <w:b/>
          <w:bCs/>
          <w:u w:val="single"/>
        </w:rPr>
        <w:t>3</w:t>
      </w:r>
      <w:r>
        <w:rPr>
          <w:rFonts w:ascii="Century Gothic" w:hAnsi="Century Gothic"/>
          <w:b/>
          <w:bCs/>
          <w:u w:val="single"/>
        </w:rPr>
        <w:t xml:space="preserve"> : </w:t>
      </w:r>
      <w:r w:rsidRPr="00FD4697">
        <w:rPr>
          <w:rFonts w:ascii="Century Gothic" w:hAnsi="Century Gothic"/>
          <w:b/>
          <w:bCs/>
        </w:rPr>
        <w:t xml:space="preserve">Sur les </w:t>
      </w:r>
      <w:r w:rsidR="00BF16E5">
        <w:rPr>
          <w:rFonts w:ascii="Century Gothic" w:hAnsi="Century Gothic"/>
          <w:b/>
          <w:bCs/>
        </w:rPr>
        <w:t>schémas</w:t>
      </w:r>
      <w:r w:rsidRPr="00FD4697">
        <w:rPr>
          <w:rFonts w:ascii="Century Gothic" w:hAnsi="Century Gothic"/>
          <w:b/>
          <w:bCs/>
        </w:rPr>
        <w:t xml:space="preserve"> suivants, </w:t>
      </w:r>
    </w:p>
    <w:p w14:paraId="591E8A57" w14:textId="78932E17" w:rsidR="00665304" w:rsidRPr="00FD4697" w:rsidRDefault="00FD469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</w:t>
      </w:r>
      <w:r w:rsidRPr="00FD4697">
        <w:rPr>
          <w:rFonts w:ascii="Century Gothic" w:hAnsi="Century Gothic"/>
          <w:b/>
          <w:bCs/>
        </w:rPr>
        <w:t xml:space="preserve">alcule les mesures manquantes et indique </w:t>
      </w:r>
      <w:r w:rsidR="00BF16E5">
        <w:rPr>
          <w:rFonts w:ascii="Century Gothic" w:hAnsi="Century Gothic"/>
          <w:b/>
          <w:bCs/>
        </w:rPr>
        <w:t>le périmètre des figures représentées</w:t>
      </w:r>
      <w:r w:rsidRPr="00FD4697">
        <w:rPr>
          <w:rFonts w:ascii="Century Gothic" w:hAnsi="Century Gothic"/>
          <w:b/>
          <w:bCs/>
        </w:rPr>
        <w:t>.</w:t>
      </w:r>
    </w:p>
    <w:p w14:paraId="1396CA58" w14:textId="7CC16277" w:rsidR="00FD4697" w:rsidRDefault="00FD4697">
      <w:pPr>
        <w:rPr>
          <w:rFonts w:ascii="Century Gothic" w:hAnsi="Century Gothic"/>
          <w:b/>
          <w:bCs/>
          <w:u w:val="single"/>
        </w:rPr>
      </w:pPr>
    </w:p>
    <w:p w14:paraId="66B4ABEB" w14:textId="493C9F3B" w:rsidR="00FD4697" w:rsidRPr="00FD4697" w:rsidRDefault="00FD4697" w:rsidP="00FD4697">
      <w:pPr>
        <w:pStyle w:val="Standard"/>
        <w:spacing w:line="360" w:lineRule="auto"/>
        <w:rPr>
          <w:rFonts w:ascii="Century Gothic" w:hAnsi="Century Gothic"/>
          <w:color w:val="000000"/>
          <w:kern w:val="0"/>
          <w:lang w:val="fr-CH"/>
        </w:rPr>
      </w:pPr>
    </w:p>
    <w:p w14:paraId="3C343B13" w14:textId="5E3BB285" w:rsidR="00FD4697" w:rsidRPr="00FD4697" w:rsidRDefault="00DE3FB8" w:rsidP="00FD4697">
      <w:pPr>
        <w:pStyle w:val="Standard"/>
        <w:spacing w:line="360" w:lineRule="auto"/>
        <w:rPr>
          <w:rFonts w:ascii="Century Gothic" w:hAnsi="Century Gothic"/>
          <w:color w:val="000000"/>
          <w:kern w:val="0"/>
        </w:rPr>
      </w:pPr>
      <w:r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3C7E4B" wp14:editId="32C5E541">
                <wp:simplePos x="0" y="0"/>
                <wp:positionH relativeFrom="column">
                  <wp:posOffset>3119434</wp:posOffset>
                </wp:positionH>
                <wp:positionV relativeFrom="paragraph">
                  <wp:posOffset>108371</wp:posOffset>
                </wp:positionV>
                <wp:extent cx="363556" cy="363557"/>
                <wp:effectExtent l="0" t="0" r="17780" b="1778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56" cy="3635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7D1265" w14:textId="40131A9F" w:rsidR="00DE3FB8" w:rsidRPr="00DE3FB8" w:rsidRDefault="00DE3FB8" w:rsidP="00DE3FB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</w:t>
                            </w:r>
                            <w:r w:rsidRPr="00DE3FB8"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7E4B" id="Zone de texte 24" o:spid="_x0000_s1027" type="#_x0000_t202" style="position:absolute;margin-left:245.6pt;margin-top:8.55pt;width:28.65pt;height:2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" fillcolor="white [3212]" strokecolor="white [3212]" strokeweight=".5pt">
                <v:textbox>
                  <w:txbxContent>
                    <w:p w14:paraId="587D1265" w14:textId="40131A9F" w:rsidR="00DE3FB8" w:rsidRPr="00DE3FB8" w:rsidRDefault="00DE3FB8" w:rsidP="00DE3FB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2</w:t>
                      </w:r>
                      <w:r w:rsidRPr="00DE3FB8">
                        <w:rPr>
                          <w:rFonts w:ascii="Century Gothic" w:hAnsi="Century Gothic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947C9" wp14:editId="322BEBB3">
                <wp:simplePos x="0" y="0"/>
                <wp:positionH relativeFrom="column">
                  <wp:posOffset>36080</wp:posOffset>
                </wp:positionH>
                <wp:positionV relativeFrom="paragraph">
                  <wp:posOffset>85725</wp:posOffset>
                </wp:positionV>
                <wp:extent cx="363556" cy="363557"/>
                <wp:effectExtent l="0" t="0" r="17780" b="1778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56" cy="3635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F7706C" w14:textId="76F81BAB" w:rsidR="00DE3FB8" w:rsidRPr="00DE3FB8" w:rsidRDefault="00DE3FB8" w:rsidP="00DE3FB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E3FB8">
                              <w:rPr>
                                <w:rFonts w:ascii="Century Gothic" w:hAnsi="Century Gothic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47C9" id="Zone de texte 23" o:spid="_x0000_s1028" type="#_x0000_t202" style="position:absolute;margin-left:2.85pt;margin-top:6.75pt;width:28.65pt;height:2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" fillcolor="white [3212]" strokecolor="white [3212]" strokeweight=".5pt">
                <v:textbox>
                  <w:txbxContent>
                    <w:p w14:paraId="35F7706C" w14:textId="76F81BAB" w:rsidR="00DE3FB8" w:rsidRPr="00DE3FB8" w:rsidRDefault="00DE3FB8" w:rsidP="00DE3FB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DE3FB8">
                        <w:rPr>
                          <w:rFonts w:ascii="Century Gothic" w:hAnsi="Century Gothic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FD4697" w:rsidRPr="00FD4697">
        <w:rPr>
          <w:rFonts w:ascii="Century Gothic" w:hAnsi="Century Gothic"/>
          <w:noProof/>
          <w:color w:val="000000"/>
          <w:kern w:val="0"/>
        </w:rPr>
        <w:drawing>
          <wp:anchor distT="0" distB="0" distL="114300" distR="114300" simplePos="0" relativeHeight="251661312" behindDoc="0" locked="0" layoutInCell="1" allowOverlap="1" wp14:anchorId="30DCE8CA" wp14:editId="25DB5FA9">
            <wp:simplePos x="0" y="0"/>
            <wp:positionH relativeFrom="column">
              <wp:posOffset>152280</wp:posOffset>
            </wp:positionH>
            <wp:positionV relativeFrom="paragraph">
              <wp:posOffset>90720</wp:posOffset>
            </wp:positionV>
            <wp:extent cx="2456639" cy="1799640"/>
            <wp:effectExtent l="0" t="0" r="0" b="3760"/>
            <wp:wrapSquare wrapText="bothSides"/>
            <wp:docPr id="8" name="Imag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6639" cy="179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697" w:rsidRPr="00FD4697">
        <w:rPr>
          <w:rFonts w:ascii="Century Gothic" w:hAnsi="Century Gothic"/>
          <w:noProof/>
          <w:color w:val="000000"/>
          <w:kern w:val="0"/>
        </w:rPr>
        <w:drawing>
          <wp:anchor distT="0" distB="0" distL="114300" distR="114300" simplePos="0" relativeHeight="251662336" behindDoc="0" locked="0" layoutInCell="1" allowOverlap="1" wp14:anchorId="6BF18B71" wp14:editId="2C7F5EF8">
            <wp:simplePos x="0" y="0"/>
            <wp:positionH relativeFrom="column">
              <wp:posOffset>3117960</wp:posOffset>
            </wp:positionH>
            <wp:positionV relativeFrom="paragraph">
              <wp:posOffset>103680</wp:posOffset>
            </wp:positionV>
            <wp:extent cx="2671920" cy="2059200"/>
            <wp:effectExtent l="0" t="0" r="0" b="0"/>
            <wp:wrapSquare wrapText="bothSides"/>
            <wp:docPr id="9" name="Image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1920" cy="205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697" w:rsidRPr="00FD4697">
        <w:rPr>
          <w:rFonts w:ascii="Century Gothic" w:hAnsi="Century Gothic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B1FBE" wp14:editId="01AD9917">
                <wp:simplePos x="0" y="0"/>
                <wp:positionH relativeFrom="column">
                  <wp:posOffset>3020040</wp:posOffset>
                </wp:positionH>
                <wp:positionV relativeFrom="paragraph">
                  <wp:posOffset>-27360</wp:posOffset>
                </wp:positionV>
                <wp:extent cx="426240" cy="426240"/>
                <wp:effectExtent l="0" t="0" r="5560" b="5560"/>
                <wp:wrapNone/>
                <wp:docPr id="10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40" cy="426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439416E9" w14:textId="77777777" w:rsidR="00FD4697" w:rsidRDefault="00FD4697" w:rsidP="00FD469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B1FBE" id="Forme2" o:spid="_x0000_s1027" style="position:absolute;margin-left:237.8pt;margin-top:-2.15pt;width:33.55pt;height:33.5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" adj="-11796480,,5400" path="m,l21600,r,21600l,21600,,xe" stroked="f">
                <v:stroke joinstyle="miter"/>
                <v:formulas/>
                <v:path arrowok="t" o:connecttype="custom" o:connectlocs="213120,0;426240,213120;213120,426240;0,213120" o:connectangles="270,0,90,180" textboxrect="0,0,21600,21600"/>
                <v:textbox inset="0,0,0,0">
                  <w:txbxContent>
                    <w:p w14:paraId="439416E9" w14:textId="77777777" w:rsidR="00FD4697" w:rsidRDefault="00FD4697" w:rsidP="00FD469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CB268A" w14:textId="77777777" w:rsidR="00FD4697" w:rsidRPr="00FD4697" w:rsidRDefault="00FD4697" w:rsidP="00FD4697">
      <w:pPr>
        <w:pStyle w:val="Standard"/>
        <w:spacing w:line="360" w:lineRule="auto"/>
        <w:rPr>
          <w:rFonts w:ascii="Century Gothic" w:hAnsi="Century Gothic"/>
          <w:color w:val="000000"/>
          <w:kern w:val="0"/>
        </w:rPr>
      </w:pPr>
    </w:p>
    <w:p w14:paraId="1E923F6C" w14:textId="77777777" w:rsidR="00FD4697" w:rsidRPr="00FD4697" w:rsidRDefault="00FD4697" w:rsidP="00FD4697">
      <w:pPr>
        <w:pStyle w:val="Standard"/>
        <w:spacing w:line="360" w:lineRule="auto"/>
        <w:rPr>
          <w:rFonts w:ascii="Century Gothic" w:hAnsi="Century Gothic"/>
          <w:color w:val="000000"/>
          <w:kern w:val="0"/>
        </w:rPr>
      </w:pPr>
    </w:p>
    <w:p w14:paraId="6B97CA0E" w14:textId="77777777" w:rsidR="00FD4697" w:rsidRPr="00FD4697" w:rsidRDefault="00FD4697" w:rsidP="00FD4697">
      <w:pPr>
        <w:pStyle w:val="Standard"/>
        <w:spacing w:line="360" w:lineRule="auto"/>
        <w:rPr>
          <w:rFonts w:ascii="Century Gothic" w:hAnsi="Century Gothic"/>
          <w:color w:val="000000"/>
          <w:kern w:val="0"/>
        </w:rPr>
      </w:pPr>
    </w:p>
    <w:p w14:paraId="392F614A" w14:textId="77777777" w:rsidR="00FD4697" w:rsidRPr="00FD4697" w:rsidRDefault="00FD4697" w:rsidP="00FD4697">
      <w:pPr>
        <w:pStyle w:val="Standard"/>
        <w:spacing w:line="360" w:lineRule="auto"/>
        <w:rPr>
          <w:rFonts w:ascii="Century Gothic" w:hAnsi="Century Gothic"/>
          <w:color w:val="000000"/>
          <w:kern w:val="0"/>
        </w:rPr>
      </w:pPr>
    </w:p>
    <w:p w14:paraId="69B4246E" w14:textId="77777777" w:rsidR="00FD4697" w:rsidRPr="00FD4697" w:rsidRDefault="00FD4697" w:rsidP="00FD4697">
      <w:pPr>
        <w:pStyle w:val="Standard"/>
        <w:spacing w:line="360" w:lineRule="auto"/>
        <w:rPr>
          <w:rFonts w:ascii="Century Gothic" w:hAnsi="Century Gothic"/>
          <w:color w:val="000000"/>
          <w:kern w:val="0"/>
        </w:rPr>
      </w:pPr>
    </w:p>
    <w:p w14:paraId="3EE673EA" w14:textId="77777777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</w:p>
    <w:p w14:paraId="29F9BDB0" w14:textId="77777777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</w:p>
    <w:p w14:paraId="6CEECF11" w14:textId="77777777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  <w:r w:rsidRPr="00FD4697">
        <w:rPr>
          <w:rFonts w:ascii="Century Gothic" w:hAnsi="Century Gothic"/>
          <w:color w:val="000000"/>
          <w:kern w:val="0"/>
        </w:rPr>
        <w:t>Périmètre : _______________________</w:t>
      </w:r>
      <w:r w:rsidRPr="00FD4697">
        <w:rPr>
          <w:rFonts w:ascii="Century Gothic" w:hAnsi="Century Gothic"/>
          <w:color w:val="000000"/>
          <w:kern w:val="0"/>
        </w:rPr>
        <w:tab/>
      </w:r>
      <w:r w:rsidRPr="00FD4697">
        <w:rPr>
          <w:rFonts w:ascii="Century Gothic" w:hAnsi="Century Gothic"/>
          <w:color w:val="000000"/>
          <w:kern w:val="0"/>
        </w:rPr>
        <w:tab/>
        <w:t>Périmètre : _______________________</w:t>
      </w:r>
    </w:p>
    <w:p w14:paraId="05F3BCF4" w14:textId="4E0544CD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  <w:r w:rsidRPr="00FD4697">
        <w:rPr>
          <w:rFonts w:ascii="Century Gothic" w:hAnsi="Century Gothic"/>
          <w:color w:val="000000"/>
          <w:kern w:val="0"/>
        </w:rPr>
        <w:tab/>
      </w:r>
      <w:r w:rsidRPr="00FD4697">
        <w:rPr>
          <w:rFonts w:ascii="Century Gothic" w:hAnsi="Century Gothic"/>
          <w:color w:val="000000"/>
          <w:kern w:val="0"/>
        </w:rPr>
        <w:tab/>
      </w:r>
    </w:p>
    <w:p w14:paraId="72A49C07" w14:textId="1C789787" w:rsidR="00FD4697" w:rsidRPr="00FD4697" w:rsidRDefault="00DE3FB8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  <w:r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2729DC" wp14:editId="717A8C54">
                <wp:simplePos x="0" y="0"/>
                <wp:positionH relativeFrom="column">
                  <wp:posOffset>3018622</wp:posOffset>
                </wp:positionH>
                <wp:positionV relativeFrom="paragraph">
                  <wp:posOffset>291006</wp:posOffset>
                </wp:positionV>
                <wp:extent cx="363556" cy="363557"/>
                <wp:effectExtent l="0" t="0" r="17780" b="1778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56" cy="3635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A5C9F0" w14:textId="68BF3502" w:rsidR="00DE3FB8" w:rsidRPr="00DE3FB8" w:rsidRDefault="00DE3FB8" w:rsidP="00DE3FB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4</w:t>
                            </w:r>
                            <w:r w:rsidRPr="00DE3FB8"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729DC" id="Zone de texte 26" o:spid="_x0000_s1030" type="#_x0000_t202" style="position:absolute;margin-left:237.7pt;margin-top:22.9pt;width:28.65pt;height:2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" fillcolor="white [3212]" strokecolor="white [3212]" strokeweight=".5pt">
                <v:textbox>
                  <w:txbxContent>
                    <w:p w14:paraId="0AA5C9F0" w14:textId="68BF3502" w:rsidR="00DE3FB8" w:rsidRPr="00DE3FB8" w:rsidRDefault="00DE3FB8" w:rsidP="00DE3FB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4</w:t>
                      </w:r>
                      <w:r w:rsidRPr="00DE3FB8">
                        <w:rPr>
                          <w:rFonts w:ascii="Century Gothic" w:hAnsi="Century Gothic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05BD09" wp14:editId="7892F95A">
                <wp:simplePos x="0" y="0"/>
                <wp:positionH relativeFrom="column">
                  <wp:posOffset>34795</wp:posOffset>
                </wp:positionH>
                <wp:positionV relativeFrom="paragraph">
                  <wp:posOffset>325151</wp:posOffset>
                </wp:positionV>
                <wp:extent cx="363556" cy="363557"/>
                <wp:effectExtent l="0" t="0" r="17780" b="1778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56" cy="3635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7F11AF5" w14:textId="4B63ECCF" w:rsidR="00DE3FB8" w:rsidRPr="00DE3FB8" w:rsidRDefault="00DE3FB8" w:rsidP="00DE3FB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3</w:t>
                            </w:r>
                            <w:r w:rsidRPr="00DE3FB8"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5BD09" id="Zone de texte 25" o:spid="_x0000_s1031" type="#_x0000_t202" style="position:absolute;margin-left:2.75pt;margin-top:25.6pt;width:28.65pt;height:2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" fillcolor="white [3212]" strokecolor="white [3212]" strokeweight=".5pt">
                <v:textbox>
                  <w:txbxContent>
                    <w:p w14:paraId="37F11AF5" w14:textId="4B63ECCF" w:rsidR="00DE3FB8" w:rsidRPr="00DE3FB8" w:rsidRDefault="00DE3FB8" w:rsidP="00DE3FB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3</w:t>
                      </w:r>
                      <w:r w:rsidRPr="00DE3FB8">
                        <w:rPr>
                          <w:rFonts w:ascii="Century Gothic" w:hAnsi="Century Gothic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D4697" w:rsidRPr="00FD4697">
        <w:rPr>
          <w:rFonts w:ascii="Century Gothic" w:hAnsi="Century Gothic"/>
          <w:noProof/>
          <w:color w:val="000000"/>
          <w:kern w:val="0"/>
        </w:rPr>
        <w:drawing>
          <wp:anchor distT="0" distB="0" distL="114300" distR="114300" simplePos="0" relativeHeight="251664384" behindDoc="0" locked="0" layoutInCell="1" allowOverlap="1" wp14:anchorId="6A9E60B6" wp14:editId="1F4FA325">
            <wp:simplePos x="0" y="0"/>
            <wp:positionH relativeFrom="column">
              <wp:posOffset>3143885</wp:posOffset>
            </wp:positionH>
            <wp:positionV relativeFrom="paragraph">
              <wp:posOffset>325755</wp:posOffset>
            </wp:positionV>
            <wp:extent cx="2405380" cy="1872615"/>
            <wp:effectExtent l="0" t="0" r="0" b="0"/>
            <wp:wrapSquare wrapText="bothSides"/>
            <wp:docPr id="12" name="Image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2AC02" w14:textId="47909629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  <w:r w:rsidRPr="00FD4697">
        <w:rPr>
          <w:rFonts w:ascii="Century Gothic" w:hAnsi="Century Gothic"/>
          <w:noProof/>
          <w:color w:val="000000"/>
          <w:kern w:val="0"/>
        </w:rPr>
        <w:drawing>
          <wp:anchor distT="0" distB="0" distL="114300" distR="114300" simplePos="0" relativeHeight="251663360" behindDoc="0" locked="0" layoutInCell="1" allowOverlap="1" wp14:anchorId="7BD6AB65" wp14:editId="7AA78B1B">
            <wp:simplePos x="0" y="0"/>
            <wp:positionH relativeFrom="column">
              <wp:posOffset>-50760</wp:posOffset>
            </wp:positionH>
            <wp:positionV relativeFrom="paragraph">
              <wp:posOffset>-84600</wp:posOffset>
            </wp:positionV>
            <wp:extent cx="2725560" cy="2085839"/>
            <wp:effectExtent l="0" t="0" r="4940" b="0"/>
            <wp:wrapSquare wrapText="bothSides"/>
            <wp:docPr id="11" name="Image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5560" cy="208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4697">
        <w:rPr>
          <w:rFonts w:ascii="Century Gothic" w:hAnsi="Century Gothic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B81C6" wp14:editId="69EE69CF">
                <wp:simplePos x="0" y="0"/>
                <wp:positionH relativeFrom="column">
                  <wp:posOffset>-50760</wp:posOffset>
                </wp:positionH>
                <wp:positionV relativeFrom="paragraph">
                  <wp:posOffset>-84600</wp:posOffset>
                </wp:positionV>
                <wp:extent cx="426240" cy="426240"/>
                <wp:effectExtent l="0" t="0" r="5560" b="5560"/>
                <wp:wrapNone/>
                <wp:docPr id="13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40" cy="426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33FB30D" w14:textId="77777777" w:rsidR="00FD4697" w:rsidRDefault="00FD4697" w:rsidP="00FD469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B81C6" id="_x0000_s1028" style="position:absolute;margin-left:-4pt;margin-top:-6.65pt;width:33.55pt;height:33.5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" adj="-11796480,,5400" path="m,l21600,r,21600l,21600,,xe" stroked="f">
                <v:stroke joinstyle="miter"/>
                <v:formulas/>
                <v:path arrowok="t" o:connecttype="custom" o:connectlocs="213120,0;426240,213120;213120,426240;0,213120" o:connectangles="270,0,90,180" textboxrect="0,0,21600,21600"/>
                <v:textbox inset="0,0,0,0">
                  <w:txbxContent>
                    <w:p w14:paraId="233FB30D" w14:textId="77777777" w:rsidR="00FD4697" w:rsidRDefault="00FD4697" w:rsidP="00FD469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4697">
        <w:rPr>
          <w:rFonts w:ascii="Century Gothic" w:hAnsi="Century Gothic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E2514" wp14:editId="08C16C47">
                <wp:simplePos x="0" y="0"/>
                <wp:positionH relativeFrom="column">
                  <wp:posOffset>3064680</wp:posOffset>
                </wp:positionH>
                <wp:positionV relativeFrom="paragraph">
                  <wp:posOffset>-24120</wp:posOffset>
                </wp:positionV>
                <wp:extent cx="426240" cy="426240"/>
                <wp:effectExtent l="0" t="0" r="5560" b="5560"/>
                <wp:wrapNone/>
                <wp:docPr id="14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40" cy="426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5DC4BB5C" w14:textId="77777777" w:rsidR="00FD4697" w:rsidRDefault="00FD4697" w:rsidP="00FD469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E2514" id="_x0000_s1029" style="position:absolute;margin-left:241.3pt;margin-top:-1.9pt;width:33.55pt;height:33.5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" adj="-11796480,,5400" path="m,l21600,r,21600l,21600,,xe" stroked="f">
                <v:stroke joinstyle="miter"/>
                <v:formulas/>
                <v:path arrowok="t" o:connecttype="custom" o:connectlocs="213120,0;426240,213120;213120,426240;0,213120" o:connectangles="270,0,90,180" textboxrect="0,0,21600,21600"/>
                <v:textbox inset="0,0,0,0">
                  <w:txbxContent>
                    <w:p w14:paraId="5DC4BB5C" w14:textId="77777777" w:rsidR="00FD4697" w:rsidRDefault="00FD4697" w:rsidP="00FD469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8D9F1E" w14:textId="396AB10A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</w:p>
    <w:p w14:paraId="611E2C4B" w14:textId="77777777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</w:p>
    <w:p w14:paraId="5D9636C0" w14:textId="778D39BF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</w:p>
    <w:p w14:paraId="66BF471A" w14:textId="633B538C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</w:p>
    <w:p w14:paraId="5317AB1A" w14:textId="08C06E92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</w:p>
    <w:p w14:paraId="4E0BEB8C" w14:textId="414F5B91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</w:p>
    <w:p w14:paraId="3A58314D" w14:textId="77777777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  <w:r w:rsidRPr="00FD4697">
        <w:rPr>
          <w:rFonts w:ascii="Century Gothic" w:hAnsi="Century Gothic"/>
          <w:color w:val="000000"/>
          <w:kern w:val="0"/>
        </w:rPr>
        <w:t>Périmètre : _______________________</w:t>
      </w:r>
      <w:r w:rsidRPr="00FD4697">
        <w:rPr>
          <w:rFonts w:ascii="Century Gothic" w:hAnsi="Century Gothic"/>
          <w:color w:val="000000"/>
          <w:kern w:val="0"/>
        </w:rPr>
        <w:tab/>
      </w:r>
      <w:r w:rsidRPr="00FD4697">
        <w:rPr>
          <w:rFonts w:ascii="Century Gothic" w:hAnsi="Century Gothic"/>
          <w:color w:val="000000"/>
          <w:kern w:val="0"/>
        </w:rPr>
        <w:tab/>
        <w:t>Périmètre : _______________________</w:t>
      </w:r>
    </w:p>
    <w:p w14:paraId="0C000EEB" w14:textId="2B228B79" w:rsid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</w:p>
    <w:p w14:paraId="0E46B5F5" w14:textId="77777777" w:rsidR="00FD4697" w:rsidRPr="00FD4697" w:rsidRDefault="00FD4697" w:rsidP="00FD4697">
      <w:pPr>
        <w:pStyle w:val="Standard"/>
        <w:spacing w:line="480" w:lineRule="auto"/>
        <w:rPr>
          <w:rFonts w:ascii="Century Gothic" w:hAnsi="Century Gothic"/>
          <w:color w:val="000000"/>
          <w:kern w:val="0"/>
        </w:rPr>
      </w:pPr>
    </w:p>
    <w:p w14:paraId="79490F9B" w14:textId="1EA1A68D" w:rsidR="00FD4697" w:rsidRPr="00FD4697" w:rsidRDefault="00FD4697" w:rsidP="00FD4697">
      <w:pPr>
        <w:pStyle w:val="Standard"/>
        <w:spacing w:line="360" w:lineRule="auto"/>
        <w:jc w:val="right"/>
        <w:rPr>
          <w:rFonts w:ascii="Century Gothic" w:hAnsi="Century Gothic"/>
          <w:color w:val="000000"/>
          <w:kern w:val="0"/>
        </w:rPr>
      </w:pPr>
      <w:r w:rsidRPr="00FD4697">
        <w:rPr>
          <w:rFonts w:ascii="Century Gothic" w:hAnsi="Century Gothic"/>
          <w:color w:val="000000"/>
          <w:kern w:val="0"/>
        </w:rPr>
        <w:t xml:space="preserve">Mesures manquantes : ____ / </w:t>
      </w:r>
      <w:r w:rsidR="00D94568">
        <w:rPr>
          <w:rFonts w:ascii="Century Gothic" w:hAnsi="Century Gothic"/>
          <w:color w:val="000000"/>
          <w:kern w:val="0"/>
        </w:rPr>
        <w:t>4</w:t>
      </w:r>
    </w:p>
    <w:p w14:paraId="7EE269F6" w14:textId="79D2E831" w:rsidR="00FD4697" w:rsidRPr="00FD4697" w:rsidRDefault="00FD4697" w:rsidP="00FD4697">
      <w:pPr>
        <w:pStyle w:val="Standard"/>
        <w:spacing w:line="360" w:lineRule="auto"/>
        <w:jc w:val="right"/>
        <w:rPr>
          <w:rFonts w:ascii="Century Gothic" w:hAnsi="Century Gothic"/>
          <w:color w:val="000000"/>
        </w:rPr>
      </w:pPr>
      <w:r w:rsidRPr="00FD4697">
        <w:rPr>
          <w:rFonts w:ascii="Century Gothic" w:hAnsi="Century Gothic"/>
          <w:color w:val="000000"/>
          <w:kern w:val="0"/>
        </w:rPr>
        <w:t>Calcul du périmètre : ____ / 4</w:t>
      </w:r>
    </w:p>
    <w:p w14:paraId="78E9453F" w14:textId="77777777" w:rsidR="00E42874" w:rsidRDefault="00E4287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14:paraId="6454F50E" w14:textId="26BB423F" w:rsidR="00BF16E5" w:rsidRDefault="00BF16E5" w:rsidP="00BF16E5">
      <w:pPr>
        <w:jc w:val="both"/>
        <w:rPr>
          <w:rFonts w:ascii="Century Gothic" w:hAnsi="Century Gothic"/>
        </w:rPr>
      </w:pPr>
      <w:r w:rsidRPr="00BF16E5">
        <w:rPr>
          <w:rFonts w:ascii="Century Gothic" w:hAnsi="Century Gothic"/>
          <w:b/>
          <w:bCs/>
        </w:rPr>
        <w:lastRenderedPageBreak/>
        <w:t xml:space="preserve">Exercice </w:t>
      </w:r>
      <w:r>
        <w:rPr>
          <w:rFonts w:ascii="Century Gothic" w:hAnsi="Century Gothic"/>
          <w:b/>
          <w:bCs/>
        </w:rPr>
        <w:t>4</w:t>
      </w:r>
      <w:r w:rsidRPr="00BF16E5">
        <w:rPr>
          <w:rFonts w:ascii="Century Gothic" w:hAnsi="Century Gothic"/>
          <w:b/>
          <w:bCs/>
        </w:rPr>
        <w:t> :</w:t>
      </w:r>
      <w:r>
        <w:rPr>
          <w:rFonts w:ascii="Century Gothic" w:hAnsi="Century Gothic"/>
        </w:rPr>
        <w:t xml:space="preserve"> Observe ce schéma représentant </w:t>
      </w:r>
      <w:r w:rsidR="00DC5D78">
        <w:rPr>
          <w:rFonts w:ascii="Century Gothic" w:hAnsi="Century Gothic"/>
        </w:rPr>
        <w:t>une</w:t>
      </w:r>
      <w:r>
        <w:rPr>
          <w:rFonts w:ascii="Century Gothic" w:hAnsi="Century Gothic"/>
        </w:rPr>
        <w:t xml:space="preserve"> maison et indique les valeurs demandées ci-dessous.  </w:t>
      </w:r>
    </w:p>
    <w:p w14:paraId="77657402" w14:textId="1276E2D4" w:rsidR="00BF16E5" w:rsidRDefault="00BF16E5" w:rsidP="00DC5D78">
      <w:pPr>
        <w:jc w:val="right"/>
        <w:rPr>
          <w:rFonts w:ascii="Century Gothic" w:hAnsi="Century Gothic"/>
          <w:b/>
          <w:bCs/>
          <w:u w:val="single"/>
        </w:rPr>
      </w:pPr>
      <w:r w:rsidRPr="00BF16E5">
        <w:rPr>
          <w:rFonts w:ascii="Century Gothic" w:hAnsi="Century Gothic"/>
          <w:b/>
          <w:bCs/>
          <w:u w:val="single"/>
        </w:rPr>
        <w:t>ATTENTION AUX UNITÉS</w:t>
      </w:r>
    </w:p>
    <w:p w14:paraId="699780B3" w14:textId="77777777" w:rsidR="00BF16E5" w:rsidRPr="00BF16E5" w:rsidRDefault="00BF16E5" w:rsidP="00BF16E5">
      <w:pPr>
        <w:jc w:val="right"/>
        <w:rPr>
          <w:rFonts w:ascii="Century Gothic" w:hAnsi="Century Gothic"/>
          <w:b/>
          <w:bCs/>
          <w:u w:val="single"/>
        </w:rPr>
      </w:pPr>
    </w:p>
    <w:p w14:paraId="3C738A5A" w14:textId="378F67C0" w:rsidR="00BF16E5" w:rsidRDefault="00BF16E5" w:rsidP="00BF16E5">
      <w:pPr>
        <w:jc w:val="both"/>
        <w:rPr>
          <w:rFonts w:ascii="Century Gothic" w:hAnsi="Century Gothic"/>
        </w:rPr>
      </w:pPr>
    </w:p>
    <w:p w14:paraId="138C0E6A" w14:textId="7BDEB971" w:rsidR="00BF16E5" w:rsidRDefault="00BF16E5" w:rsidP="00BF16E5">
      <w:pPr>
        <w:jc w:val="both"/>
        <w:rPr>
          <w:rFonts w:ascii="Century Gothic" w:hAnsi="Century Gothic"/>
        </w:rPr>
      </w:pPr>
      <w:r w:rsidRPr="00BF16E5">
        <w:rPr>
          <w:rFonts w:ascii="Century Gothic" w:hAnsi="Century Gothic"/>
          <w:noProof/>
        </w:rPr>
        <w:drawing>
          <wp:inline distT="0" distB="0" distL="0" distR="0" wp14:anchorId="26D0DF01" wp14:editId="3607E874">
            <wp:extent cx="6121400" cy="3505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AD31C" w14:textId="10F17AAB" w:rsidR="00BF16E5" w:rsidRPr="00BF16E5" w:rsidRDefault="00BF16E5" w:rsidP="00BF16E5">
      <w:pPr>
        <w:rPr>
          <w:rFonts w:ascii="Century Gothic" w:hAnsi="Century Gothic"/>
        </w:rPr>
      </w:pPr>
    </w:p>
    <w:p w14:paraId="1AFBAD04" w14:textId="44294373" w:rsidR="00BF16E5" w:rsidRDefault="00BF16E5" w:rsidP="00BF16E5">
      <w:pPr>
        <w:rPr>
          <w:rFonts w:ascii="Century Gothic" w:hAnsi="Century Gothic"/>
        </w:rPr>
      </w:pPr>
    </w:p>
    <w:p w14:paraId="7E0D7A2D" w14:textId="17F18696" w:rsidR="00BF16E5" w:rsidRDefault="00BF16E5" w:rsidP="00DC5D78">
      <w:pPr>
        <w:ind w:left="708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L’aire de la maison sans le garage 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</w:t>
      </w:r>
    </w:p>
    <w:p w14:paraId="40957F5D" w14:textId="77777777" w:rsidR="00DC5D78" w:rsidRDefault="00DC5D78" w:rsidP="00BF16E5">
      <w:pPr>
        <w:tabs>
          <w:tab w:val="left" w:pos="2806"/>
        </w:tabs>
        <w:rPr>
          <w:rFonts w:ascii="Century Gothic" w:hAnsi="Century Gothic"/>
        </w:rPr>
      </w:pPr>
    </w:p>
    <w:p w14:paraId="441D68E0" w14:textId="1B30F78C" w:rsidR="00BF16E5" w:rsidRDefault="003C5FAF" w:rsidP="00DC5D78">
      <w:pPr>
        <w:ind w:left="708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Le périmètre de la chambre 2 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</w:t>
      </w:r>
    </w:p>
    <w:p w14:paraId="00C5FF93" w14:textId="46EA5BDB" w:rsidR="003C5FAF" w:rsidRDefault="003C5FAF" w:rsidP="00BF16E5">
      <w:pPr>
        <w:tabs>
          <w:tab w:val="left" w:pos="2806"/>
        </w:tabs>
        <w:rPr>
          <w:rFonts w:ascii="Century Gothic" w:hAnsi="Century Gothic"/>
        </w:rPr>
      </w:pPr>
    </w:p>
    <w:p w14:paraId="27D2B5E8" w14:textId="4243F3E4" w:rsidR="003C5FAF" w:rsidRDefault="003C5FAF" w:rsidP="00DC5D78">
      <w:pPr>
        <w:ind w:left="708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L’aire du garage 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</w:t>
      </w:r>
    </w:p>
    <w:p w14:paraId="21AC152B" w14:textId="61B4E50A" w:rsidR="00C104E9" w:rsidRDefault="00C104E9" w:rsidP="00BF16E5">
      <w:pPr>
        <w:tabs>
          <w:tab w:val="left" w:pos="2806"/>
        </w:tabs>
        <w:rPr>
          <w:rFonts w:ascii="Century Gothic" w:hAnsi="Century Gothic"/>
        </w:rPr>
      </w:pPr>
    </w:p>
    <w:p w14:paraId="73C3A957" w14:textId="120E161D" w:rsidR="00C104E9" w:rsidRDefault="00C104E9" w:rsidP="00DC5D78">
      <w:pPr>
        <w:ind w:left="708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L’aire de la cuisine 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</w:t>
      </w:r>
    </w:p>
    <w:p w14:paraId="0B57D031" w14:textId="42DAA9E3" w:rsidR="00C104E9" w:rsidRDefault="00C104E9" w:rsidP="00BF16E5">
      <w:pPr>
        <w:tabs>
          <w:tab w:val="left" w:pos="2806"/>
        </w:tabs>
        <w:rPr>
          <w:rFonts w:ascii="Century Gothic" w:hAnsi="Century Gothic"/>
        </w:rPr>
      </w:pPr>
    </w:p>
    <w:p w14:paraId="4201E0A4" w14:textId="56BBCEF6" w:rsidR="00D94568" w:rsidRDefault="00E9692C" w:rsidP="00DC5D78">
      <w:pPr>
        <w:ind w:left="708" w:firstLine="708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A82DB1" wp14:editId="1F8CC66C">
                <wp:simplePos x="0" y="0"/>
                <wp:positionH relativeFrom="column">
                  <wp:posOffset>5059045</wp:posOffset>
                </wp:positionH>
                <wp:positionV relativeFrom="paragraph">
                  <wp:posOffset>65405</wp:posOffset>
                </wp:positionV>
                <wp:extent cx="655320" cy="327660"/>
                <wp:effectExtent l="0" t="50800" r="0" b="5334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20383">
                          <a:off x="0" y="0"/>
                          <a:ext cx="6553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6303C" w14:textId="095E9E1E" w:rsidR="00E9692C" w:rsidRPr="00E9692C" w:rsidRDefault="00E9692C" w:rsidP="00E9692C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E9692C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BONUS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82DB1" id="Zone de texte 7" o:spid="_x0000_s1034" type="#_x0000_t202" style="position:absolute;left:0;text-align:left;margin-left:398.35pt;margin-top:5.15pt;width:51.6pt;height:25.8pt;rotation:-1288456fd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" filled="f" stroked="f" strokeweight=".5pt">
                <v:textbox>
                  <w:txbxContent>
                    <w:p w14:paraId="7356303C" w14:textId="095E9E1E" w:rsidR="00E9692C" w:rsidRPr="00E9692C" w:rsidRDefault="00E9692C" w:rsidP="00E9692C">
                      <w:pPr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E9692C">
                        <w:rPr>
                          <w:rFonts w:ascii="Comic Sans MS" w:hAnsi="Comic Sans MS"/>
                          <w:sz w:val="15"/>
                          <w:szCs w:val="15"/>
                        </w:rPr>
                        <w:t>BONUS !</w:t>
                      </w:r>
                    </w:p>
                  </w:txbxContent>
                </v:textbox>
              </v:shape>
            </w:pict>
          </mc:Fallback>
        </mc:AlternateContent>
      </w:r>
      <w:r w:rsidR="00C104E9">
        <w:rPr>
          <w:rFonts w:ascii="Century Gothic" w:hAnsi="Century Gothic"/>
        </w:rPr>
        <w:t xml:space="preserve">Le périmètre de la maison entière : </w:t>
      </w:r>
      <w:r w:rsidR="00C104E9">
        <w:rPr>
          <w:rFonts w:ascii="Century Gothic" w:hAnsi="Century Gothic"/>
        </w:rPr>
        <w:tab/>
      </w:r>
      <w:r w:rsidR="00C104E9">
        <w:rPr>
          <w:rFonts w:ascii="Century Gothic" w:hAnsi="Century Gothic"/>
        </w:rPr>
        <w:tab/>
        <w:t>________________</w:t>
      </w:r>
    </w:p>
    <w:p w14:paraId="64A01BC6" w14:textId="6D56584A" w:rsidR="00D94568" w:rsidRDefault="00D94568" w:rsidP="00BF16E5">
      <w:pPr>
        <w:tabs>
          <w:tab w:val="left" w:pos="2806"/>
        </w:tabs>
        <w:rPr>
          <w:rFonts w:ascii="Century Gothic" w:hAnsi="Century Gothic"/>
        </w:rPr>
      </w:pPr>
    </w:p>
    <w:p w14:paraId="2485F529" w14:textId="421AFD7C" w:rsidR="00D94568" w:rsidRDefault="00D94568" w:rsidP="00BF16E5">
      <w:pPr>
        <w:tabs>
          <w:tab w:val="left" w:pos="2806"/>
        </w:tabs>
        <w:rPr>
          <w:rFonts w:ascii="Century Gothic" w:hAnsi="Century Gothic"/>
        </w:rPr>
      </w:pPr>
    </w:p>
    <w:p w14:paraId="207B64DA" w14:textId="38D8BAC4" w:rsidR="00D94568" w:rsidRDefault="00D94568" w:rsidP="00BF16E5">
      <w:pPr>
        <w:tabs>
          <w:tab w:val="left" w:pos="2806"/>
        </w:tabs>
        <w:rPr>
          <w:rFonts w:ascii="Century Gothic" w:hAnsi="Century Gothic"/>
        </w:rPr>
      </w:pPr>
    </w:p>
    <w:p w14:paraId="6D81B430" w14:textId="23EA7E1D" w:rsidR="00D94568" w:rsidRDefault="00D94568" w:rsidP="00BF16E5">
      <w:pPr>
        <w:tabs>
          <w:tab w:val="left" w:pos="2806"/>
        </w:tabs>
        <w:rPr>
          <w:rFonts w:ascii="Century Gothic" w:hAnsi="Century Gothic"/>
        </w:rPr>
      </w:pPr>
    </w:p>
    <w:p w14:paraId="75F4EEEE" w14:textId="507F1CD7" w:rsidR="00D94568" w:rsidRDefault="00D94568" w:rsidP="00BF16E5">
      <w:pPr>
        <w:tabs>
          <w:tab w:val="left" w:pos="2806"/>
        </w:tabs>
        <w:rPr>
          <w:rFonts w:ascii="Century Gothic" w:hAnsi="Century Gothic"/>
        </w:rPr>
      </w:pPr>
    </w:p>
    <w:p w14:paraId="37825207" w14:textId="1D919BEE" w:rsidR="00D94568" w:rsidRDefault="00D94568" w:rsidP="00BF16E5">
      <w:pPr>
        <w:tabs>
          <w:tab w:val="left" w:pos="2806"/>
        </w:tabs>
        <w:rPr>
          <w:rFonts w:ascii="Century Gothic" w:hAnsi="Century Gothic"/>
        </w:rPr>
      </w:pPr>
    </w:p>
    <w:p w14:paraId="7617B494" w14:textId="067777AC" w:rsidR="00D94568" w:rsidRDefault="00D94568" w:rsidP="00BF16E5">
      <w:pPr>
        <w:tabs>
          <w:tab w:val="left" w:pos="2806"/>
        </w:tabs>
        <w:rPr>
          <w:rFonts w:ascii="Century Gothic" w:hAnsi="Century Gothic"/>
        </w:rPr>
      </w:pPr>
    </w:p>
    <w:p w14:paraId="3036B629" w14:textId="3DF710F8" w:rsidR="00D94568" w:rsidRDefault="00D94568" w:rsidP="00BF16E5">
      <w:pPr>
        <w:tabs>
          <w:tab w:val="left" w:pos="2806"/>
        </w:tabs>
        <w:rPr>
          <w:rFonts w:ascii="Century Gothic" w:hAnsi="Century Gothic"/>
        </w:rPr>
      </w:pPr>
    </w:p>
    <w:p w14:paraId="4A52DE46" w14:textId="568C7943" w:rsidR="00D94568" w:rsidRDefault="00D94568" w:rsidP="00BF16E5">
      <w:pPr>
        <w:tabs>
          <w:tab w:val="left" w:pos="2806"/>
        </w:tabs>
        <w:rPr>
          <w:rFonts w:ascii="Century Gothic" w:hAnsi="Century Gothic"/>
        </w:rPr>
      </w:pPr>
    </w:p>
    <w:p w14:paraId="2A058348" w14:textId="77777777" w:rsidR="0037427B" w:rsidRDefault="0037427B" w:rsidP="00BF16E5">
      <w:pPr>
        <w:tabs>
          <w:tab w:val="left" w:pos="2806"/>
        </w:tabs>
        <w:rPr>
          <w:rFonts w:ascii="Century Gothic" w:hAnsi="Century Gothic"/>
        </w:rPr>
      </w:pPr>
    </w:p>
    <w:p w14:paraId="114C96BE" w14:textId="423FBE5B" w:rsidR="00D94568" w:rsidRDefault="00D94568" w:rsidP="00BF16E5">
      <w:pPr>
        <w:tabs>
          <w:tab w:val="left" w:pos="2806"/>
        </w:tabs>
        <w:rPr>
          <w:rFonts w:ascii="Century Gothic" w:hAnsi="Century Gothic"/>
        </w:rPr>
      </w:pPr>
    </w:p>
    <w:p w14:paraId="22767FE7" w14:textId="5C511980" w:rsidR="00D94568" w:rsidRDefault="00D94568" w:rsidP="00D94568">
      <w:pPr>
        <w:tabs>
          <w:tab w:val="left" w:pos="2806"/>
        </w:tabs>
        <w:ind w:firstLine="12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Unités : _____ / 2</w:t>
      </w:r>
    </w:p>
    <w:p w14:paraId="12664F09" w14:textId="77777777" w:rsidR="00D94568" w:rsidRDefault="00D94568" w:rsidP="00D94568">
      <w:pPr>
        <w:tabs>
          <w:tab w:val="left" w:pos="2806"/>
        </w:tabs>
        <w:ind w:firstLine="120"/>
        <w:jc w:val="right"/>
        <w:rPr>
          <w:rFonts w:ascii="Century Gothic" w:hAnsi="Century Gothic"/>
        </w:rPr>
      </w:pPr>
    </w:p>
    <w:p w14:paraId="43921716" w14:textId="31066CD1" w:rsidR="0037427B" w:rsidRPr="0037427B" w:rsidRDefault="00D94568" w:rsidP="0037427B">
      <w:pPr>
        <w:tabs>
          <w:tab w:val="left" w:pos="2806"/>
        </w:tabs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 Réponses : _____ / </w:t>
      </w:r>
      <w:r w:rsidR="00E9692C">
        <w:rPr>
          <w:rFonts w:ascii="Century Gothic" w:hAnsi="Century Gothic"/>
        </w:rPr>
        <w:t>4</w:t>
      </w:r>
    </w:p>
    <w:p w14:paraId="63085E9E" w14:textId="77777777" w:rsidR="008A04CE" w:rsidRDefault="008A04CE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br w:type="page"/>
      </w:r>
    </w:p>
    <w:p w14:paraId="48F03DAB" w14:textId="12BFCC2C" w:rsidR="00D94568" w:rsidRDefault="00564E57" w:rsidP="00564E57">
      <w:pPr>
        <w:tabs>
          <w:tab w:val="left" w:pos="2806"/>
        </w:tabs>
        <w:ind w:firstLine="120"/>
        <w:rPr>
          <w:rFonts w:ascii="Century Gothic" w:hAnsi="Century Gothic"/>
          <w:b/>
          <w:bCs/>
        </w:rPr>
      </w:pPr>
      <w:r w:rsidRPr="00564E57">
        <w:rPr>
          <w:rFonts w:ascii="Century Gothic" w:hAnsi="Century Gothic"/>
          <w:b/>
          <w:bCs/>
          <w:u w:val="single"/>
        </w:rPr>
        <w:lastRenderedPageBreak/>
        <w:t>Exercice 5</w:t>
      </w:r>
      <w:r w:rsidRPr="00564E57">
        <w:rPr>
          <w:rFonts w:ascii="Century Gothic" w:hAnsi="Century Gothic"/>
          <w:b/>
          <w:bCs/>
        </w:rPr>
        <w:t> : Résous le problèm</w:t>
      </w:r>
      <w:r w:rsidR="0037427B">
        <w:rPr>
          <w:rFonts w:ascii="Century Gothic" w:hAnsi="Century Gothic"/>
          <w:b/>
          <w:bCs/>
        </w:rPr>
        <w:t xml:space="preserve">e </w:t>
      </w:r>
      <w:r w:rsidRPr="00564E57">
        <w:rPr>
          <w:rFonts w:ascii="Century Gothic" w:hAnsi="Century Gothic"/>
          <w:b/>
          <w:bCs/>
        </w:rPr>
        <w:t xml:space="preserve">suivant. </w:t>
      </w:r>
    </w:p>
    <w:p w14:paraId="63B1DD72" w14:textId="398940A5" w:rsidR="0037427B" w:rsidRDefault="0037427B" w:rsidP="00564E57">
      <w:pPr>
        <w:tabs>
          <w:tab w:val="left" w:pos="2806"/>
        </w:tabs>
        <w:ind w:firstLine="120"/>
        <w:rPr>
          <w:rFonts w:ascii="Century Gothic" w:hAnsi="Century Gothic"/>
          <w:b/>
          <w:bCs/>
        </w:rPr>
      </w:pPr>
    </w:p>
    <w:p w14:paraId="2A3E08CF" w14:textId="28E4BE93" w:rsidR="0037427B" w:rsidRDefault="0037427B" w:rsidP="0037427B">
      <w:pPr>
        <w:tabs>
          <w:tab w:val="left" w:pos="2806"/>
        </w:tabs>
        <w:rPr>
          <w:rFonts w:ascii="Century Gothic" w:hAnsi="Century Gothic"/>
        </w:rPr>
      </w:pPr>
    </w:p>
    <w:p w14:paraId="6A6FCAEB" w14:textId="6C7124CE" w:rsidR="0037427B" w:rsidRDefault="00DC5D78" w:rsidP="00963EBE">
      <w:pPr>
        <w:tabs>
          <w:tab w:val="left" w:pos="2806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Hugo veut construire un pré pour ses 4 vaches : </w:t>
      </w:r>
      <w:proofErr w:type="spellStart"/>
      <w:r>
        <w:rPr>
          <w:rFonts w:ascii="Century Gothic" w:hAnsi="Century Gothic"/>
        </w:rPr>
        <w:t>Lilie</w:t>
      </w:r>
      <w:proofErr w:type="spellEnd"/>
      <w:r>
        <w:rPr>
          <w:rFonts w:ascii="Century Gothic" w:hAnsi="Century Gothic"/>
        </w:rPr>
        <w:t>, Lulu, Lol</w:t>
      </w:r>
      <w:r w:rsidR="00963EBE">
        <w:rPr>
          <w:rFonts w:ascii="Century Gothic" w:hAnsi="Century Gothic"/>
        </w:rPr>
        <w:t xml:space="preserve">o et Lala. </w:t>
      </w:r>
    </w:p>
    <w:p w14:paraId="4B9DD704" w14:textId="014E88C0" w:rsidR="00963EBE" w:rsidRDefault="00963EBE" w:rsidP="00963EBE">
      <w:pPr>
        <w:tabs>
          <w:tab w:val="left" w:pos="2806"/>
        </w:tabs>
        <w:spacing w:line="360" w:lineRule="auto"/>
        <w:rPr>
          <w:rFonts w:ascii="Century Gothic" w:hAnsi="Century Gothic"/>
        </w:rPr>
      </w:pPr>
    </w:p>
    <w:p w14:paraId="7ECD6CA4" w14:textId="47953740" w:rsidR="00963EBE" w:rsidRDefault="00963EBE" w:rsidP="00963EBE">
      <w:pPr>
        <w:tabs>
          <w:tab w:val="left" w:pos="2806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pré doit être assez grand pour toutes les accueillir. Il prévoit donc une largeur de 20m et une longueur de 5dam. Il décide de fabriquer ce pré juste à côté de sa maison</w:t>
      </w:r>
      <w:r w:rsidR="00106C4A">
        <w:rPr>
          <w:rFonts w:ascii="Century Gothic" w:hAnsi="Century Gothic"/>
        </w:rPr>
        <w:t>.</w:t>
      </w:r>
    </w:p>
    <w:p w14:paraId="55981533" w14:textId="3425D4B9" w:rsidR="00963EBE" w:rsidRDefault="00963EBE" w:rsidP="00963EBE">
      <w:pPr>
        <w:tabs>
          <w:tab w:val="left" w:pos="2806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22F957" wp14:editId="071DD855">
                <wp:simplePos x="0" y="0"/>
                <wp:positionH relativeFrom="column">
                  <wp:posOffset>1631606</wp:posOffset>
                </wp:positionH>
                <wp:positionV relativeFrom="paragraph">
                  <wp:posOffset>132715</wp:posOffset>
                </wp:positionV>
                <wp:extent cx="980501" cy="1465243"/>
                <wp:effectExtent l="0" t="0" r="10160" b="82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501" cy="14652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504E2" id="Rectangle 6" o:spid="_x0000_s1026" style="position:absolute;margin-left:128.45pt;margin-top:10.45pt;width:77.2pt;height:115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&#13;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3E6F8D" wp14:editId="567CED7C">
                <wp:simplePos x="0" y="0"/>
                <wp:positionH relativeFrom="column">
                  <wp:posOffset>2612620</wp:posOffset>
                </wp:positionH>
                <wp:positionV relativeFrom="paragraph">
                  <wp:posOffset>132715</wp:posOffset>
                </wp:positionV>
                <wp:extent cx="2280492" cy="1465243"/>
                <wp:effectExtent l="0" t="0" r="18415" b="82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492" cy="14652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5007BF" id="Rectangle 15" o:spid="_x0000_s1026" style="position:absolute;margin-left:205.7pt;margin-top:10.45pt;width:179.55pt;height:115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" fillcolor="white [3212]" strokecolor="black [3213]" strokeweight="1pt"/>
            </w:pict>
          </mc:Fallback>
        </mc:AlternateContent>
      </w:r>
    </w:p>
    <w:p w14:paraId="22CB4F17" w14:textId="23163EE1" w:rsidR="00963EBE" w:rsidRDefault="00E7304B" w:rsidP="00963EBE">
      <w:pPr>
        <w:tabs>
          <w:tab w:val="left" w:pos="2806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72576" behindDoc="0" locked="0" layoutInCell="1" allowOverlap="1" wp14:anchorId="7A0A76B2" wp14:editId="2CCBFA8E">
            <wp:simplePos x="0" y="0"/>
            <wp:positionH relativeFrom="column">
              <wp:posOffset>3095736</wp:posOffset>
            </wp:positionH>
            <wp:positionV relativeFrom="paragraph">
              <wp:posOffset>79106</wp:posOffset>
            </wp:positionV>
            <wp:extent cx="440675" cy="440675"/>
            <wp:effectExtent l="0" t="0" r="4445" b="0"/>
            <wp:wrapNone/>
            <wp:docPr id="17" name="Graphique 17" descr="Vach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que 17" descr="Vache contour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0675" cy="44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EBE">
        <w:rPr>
          <w:rFonts w:ascii="Century Gothic" w:hAnsi="Century Gothic"/>
          <w:noProof/>
        </w:rPr>
        <w:drawing>
          <wp:anchor distT="0" distB="0" distL="114300" distR="114300" simplePos="0" relativeHeight="251674624" behindDoc="0" locked="0" layoutInCell="1" allowOverlap="1" wp14:anchorId="2C349092" wp14:editId="79192834">
            <wp:simplePos x="0" y="0"/>
            <wp:positionH relativeFrom="column">
              <wp:posOffset>4229521</wp:posOffset>
            </wp:positionH>
            <wp:positionV relativeFrom="paragraph">
              <wp:posOffset>32959</wp:posOffset>
            </wp:positionV>
            <wp:extent cx="440675" cy="440675"/>
            <wp:effectExtent l="0" t="0" r="4445" b="0"/>
            <wp:wrapNone/>
            <wp:docPr id="19" name="Graphique 19" descr="Vach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que 17" descr="Vache contour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75" cy="44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EB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8514B" wp14:editId="2EC1AC29">
                <wp:simplePos x="0" y="0"/>
                <wp:positionH relativeFrom="column">
                  <wp:posOffset>1654344</wp:posOffset>
                </wp:positionH>
                <wp:positionV relativeFrom="paragraph">
                  <wp:posOffset>266179</wp:posOffset>
                </wp:positionV>
                <wp:extent cx="958468" cy="61694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468" cy="61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8D75D" w14:textId="08506280" w:rsidR="00963EBE" w:rsidRPr="00963EBE" w:rsidRDefault="00963EBE" w:rsidP="00963EBE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963EBE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Maison de Hugo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8514B" id="Zone de texte 16" o:spid="_x0000_s1034" type="#_x0000_t202" style="position:absolute;left:0;text-align:left;margin-left:130.25pt;margin-top:20.95pt;width:75.45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" filled="f" stroked="f" strokeweight=".5pt">
                <v:textbox>
                  <w:txbxContent>
                    <w:p w14:paraId="0E78D75D" w14:textId="08506280" w:rsidR="00963EBE" w:rsidRPr="00963EBE" w:rsidRDefault="00963EBE" w:rsidP="00963EBE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963EBE">
                        <w:rPr>
                          <w:rFonts w:ascii="Century Gothic" w:hAnsi="Century Gothic"/>
                          <w:sz w:val="21"/>
                          <w:szCs w:val="21"/>
                        </w:rPr>
                        <w:t>Maison de Hugo</w:t>
                      </w:r>
                    </w:p>
                  </w:txbxContent>
                </v:textbox>
              </v:shape>
            </w:pict>
          </mc:Fallback>
        </mc:AlternateContent>
      </w:r>
    </w:p>
    <w:p w14:paraId="31E282F9" w14:textId="7F5DC321" w:rsidR="007D24B3" w:rsidRPr="007D24B3" w:rsidRDefault="00E7304B" w:rsidP="007D24B3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2DD321" wp14:editId="7724A3D8">
                <wp:simplePos x="0" y="0"/>
                <wp:positionH relativeFrom="column">
                  <wp:posOffset>3264673</wp:posOffset>
                </wp:positionH>
                <wp:positionV relativeFrom="paragraph">
                  <wp:posOffset>59441</wp:posOffset>
                </wp:positionV>
                <wp:extent cx="958468" cy="61694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468" cy="61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30883" w14:textId="38B6A296" w:rsidR="00E7304B" w:rsidRPr="00963EBE" w:rsidRDefault="00E7304B" w:rsidP="00E7304B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pré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DD321" id="Zone de texte 22" o:spid="_x0000_s1035" type="#_x0000_t202" style="position:absolute;margin-left:257.05pt;margin-top:4.7pt;width:75.45pt;height:4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" filled="f" stroked="f" strokeweight=".5pt">
                <v:textbox>
                  <w:txbxContent>
                    <w:p w14:paraId="1C630883" w14:textId="38B6A296" w:rsidR="00E7304B" w:rsidRPr="00963EBE" w:rsidRDefault="00E7304B" w:rsidP="00E7304B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21"/>
                          <w:szCs w:val="21"/>
                        </w:rPr>
                        <w:t>pré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FA0DABA" w14:textId="25A6610F" w:rsidR="007D24B3" w:rsidRPr="007D24B3" w:rsidRDefault="007D24B3" w:rsidP="007D24B3">
      <w:pPr>
        <w:rPr>
          <w:rFonts w:ascii="Century Gothic" w:hAnsi="Century Gothic"/>
        </w:rPr>
      </w:pPr>
    </w:p>
    <w:p w14:paraId="3DA6EED4" w14:textId="6B666A74" w:rsidR="007D24B3" w:rsidRPr="007D24B3" w:rsidRDefault="00E7304B" w:rsidP="007D24B3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76672" behindDoc="0" locked="0" layoutInCell="1" allowOverlap="1" wp14:anchorId="0D1522A9" wp14:editId="536F7BB0">
            <wp:simplePos x="0" y="0"/>
            <wp:positionH relativeFrom="column">
              <wp:posOffset>2852420</wp:posOffset>
            </wp:positionH>
            <wp:positionV relativeFrom="paragraph">
              <wp:posOffset>81444</wp:posOffset>
            </wp:positionV>
            <wp:extent cx="440675" cy="440675"/>
            <wp:effectExtent l="0" t="0" r="4445" b="0"/>
            <wp:wrapNone/>
            <wp:docPr id="20" name="Graphique 20" descr="Vach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que 17" descr="Vache contour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75" cy="44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78720" behindDoc="0" locked="0" layoutInCell="1" allowOverlap="1" wp14:anchorId="0D69477C" wp14:editId="399D23B6">
            <wp:simplePos x="0" y="0"/>
            <wp:positionH relativeFrom="column">
              <wp:posOffset>4221408</wp:posOffset>
            </wp:positionH>
            <wp:positionV relativeFrom="paragraph">
              <wp:posOffset>157179</wp:posOffset>
            </wp:positionV>
            <wp:extent cx="440675" cy="440675"/>
            <wp:effectExtent l="0" t="0" r="4445" b="0"/>
            <wp:wrapNone/>
            <wp:docPr id="21" name="Graphique 21" descr="Vach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que 17" descr="Vache contour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0675" cy="44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25731" w14:textId="1BD7E645" w:rsidR="007D24B3" w:rsidRPr="007D24B3" w:rsidRDefault="007D24B3" w:rsidP="007D24B3">
      <w:pPr>
        <w:rPr>
          <w:rFonts w:ascii="Century Gothic" w:hAnsi="Century Gothic"/>
        </w:rPr>
      </w:pPr>
    </w:p>
    <w:p w14:paraId="44A99505" w14:textId="3C2C0237" w:rsidR="007D24B3" w:rsidRPr="007D24B3" w:rsidRDefault="007D24B3" w:rsidP="007D24B3">
      <w:pPr>
        <w:rPr>
          <w:rFonts w:ascii="Century Gothic" w:hAnsi="Century Gothic"/>
        </w:rPr>
      </w:pPr>
    </w:p>
    <w:p w14:paraId="3C638026" w14:textId="339180B4" w:rsidR="007D24B3" w:rsidRPr="007D24B3" w:rsidRDefault="007D24B3" w:rsidP="007D24B3">
      <w:pPr>
        <w:rPr>
          <w:rFonts w:ascii="Century Gothic" w:hAnsi="Century Gothic"/>
        </w:rPr>
      </w:pPr>
    </w:p>
    <w:p w14:paraId="12823AD7" w14:textId="273CE0C2" w:rsidR="007D24B3" w:rsidRDefault="007D24B3" w:rsidP="007D24B3">
      <w:pPr>
        <w:rPr>
          <w:rFonts w:ascii="Century Gothic" w:hAnsi="Century Gothic"/>
        </w:rPr>
      </w:pPr>
    </w:p>
    <w:p w14:paraId="17BB9690" w14:textId="3E0E1671" w:rsidR="007D24B3" w:rsidRDefault="007D24B3" w:rsidP="007D24B3">
      <w:pPr>
        <w:rPr>
          <w:rFonts w:ascii="Century Gothic" w:hAnsi="Century Gothic"/>
        </w:rPr>
      </w:pPr>
    </w:p>
    <w:p w14:paraId="19ADCB59" w14:textId="15FA2791" w:rsidR="007D24B3" w:rsidRDefault="007D24B3" w:rsidP="007D24B3">
      <w:pPr>
        <w:pStyle w:val="Paragraphedeliste"/>
        <w:numPr>
          <w:ilvl w:val="0"/>
          <w:numId w:val="12"/>
        </w:numPr>
        <w:tabs>
          <w:tab w:val="left" w:pos="6506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Quelle longueur de barrière doit-il prévoir sachant que le mur de sa maison </w:t>
      </w:r>
      <w:r w:rsidR="00222761">
        <w:rPr>
          <w:rFonts w:ascii="Century Gothic" w:hAnsi="Century Gothic"/>
        </w:rPr>
        <w:t xml:space="preserve">ferme </w:t>
      </w:r>
      <w:r>
        <w:rPr>
          <w:rFonts w:ascii="Century Gothic" w:hAnsi="Century Gothic"/>
        </w:rPr>
        <w:t xml:space="preserve">un côté du </w:t>
      </w:r>
      <w:r w:rsidR="00A75835">
        <w:rPr>
          <w:rFonts w:ascii="Century Gothic" w:hAnsi="Century Gothic"/>
        </w:rPr>
        <w:t>pré</w:t>
      </w:r>
      <w:r>
        <w:rPr>
          <w:rFonts w:ascii="Century Gothic" w:hAnsi="Century Gothic"/>
        </w:rPr>
        <w:t> ?</w:t>
      </w:r>
    </w:p>
    <w:p w14:paraId="6CF0A492" w14:textId="21CB7778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15B2F935" w14:textId="22787160" w:rsidR="007D24B3" w:rsidRDefault="007D24B3" w:rsidP="007D24B3">
      <w:pPr>
        <w:pStyle w:val="Paragraphedeliste"/>
        <w:numPr>
          <w:ilvl w:val="0"/>
          <w:numId w:val="12"/>
        </w:numPr>
        <w:tabs>
          <w:tab w:val="left" w:pos="6506"/>
        </w:tabs>
        <w:rPr>
          <w:rFonts w:ascii="Century Gothic" w:hAnsi="Century Gothic"/>
        </w:rPr>
      </w:pPr>
      <w:r>
        <w:rPr>
          <w:rFonts w:ascii="Century Gothic" w:hAnsi="Century Gothic"/>
        </w:rPr>
        <w:t>Quelle est la surface que chaque vache aura à sa disposition ?</w:t>
      </w:r>
    </w:p>
    <w:p w14:paraId="3CA76039" w14:textId="30280B95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0B511871" w14:textId="1907D028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046E9D8E" w14:textId="0BD95939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53EA0C4D" w14:textId="4B218062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35CEE3EA" w14:textId="5D0A4D3D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6F421711" w14:textId="557BD552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0AB3853B" w14:textId="240AE521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5104DB69" w14:textId="42621C5E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48E71817" w14:textId="6494114E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1F68CD35" w14:textId="12952500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7EB9340F" w14:textId="220F1318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375C4C12" w14:textId="6ADF2BE6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0EA3FCD6" w14:textId="44274EF8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330D66E5" w14:textId="24314120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109C2B9D" w14:textId="5241E859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457B6EA8" w14:textId="2B50F215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5B63DB4E" w14:textId="20E12AB6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793046C1" w14:textId="4C17549F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36163101" w14:textId="0C62B3A8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4192E1AA" w14:textId="3AE801FD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71A10878" w14:textId="49CEE153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20A6FF33" w14:textId="41991D65" w:rsidR="007D24B3" w:rsidRDefault="007D24B3" w:rsidP="007D24B3">
      <w:pPr>
        <w:tabs>
          <w:tab w:val="left" w:pos="6506"/>
        </w:tabs>
        <w:rPr>
          <w:rFonts w:ascii="Century Gothic" w:hAnsi="Century Gothic"/>
        </w:rPr>
      </w:pPr>
    </w:p>
    <w:p w14:paraId="79E9B7B0" w14:textId="31DA272D" w:rsidR="007D24B3" w:rsidRPr="007D24B3" w:rsidRDefault="007D24B3" w:rsidP="007D24B3">
      <w:pPr>
        <w:tabs>
          <w:tab w:val="left" w:pos="6506"/>
        </w:tabs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______ / </w:t>
      </w:r>
      <w:r w:rsidR="006B0D84">
        <w:rPr>
          <w:rFonts w:ascii="Century Gothic" w:hAnsi="Century Gothic"/>
        </w:rPr>
        <w:t>6</w:t>
      </w:r>
    </w:p>
    <w:sectPr w:rsidR="007D24B3" w:rsidRPr="007D24B3" w:rsidSect="00D2243E">
      <w:footerReference w:type="even" r:id="rId15"/>
      <w:footerReference w:type="default" r:id="rId16"/>
      <w:pgSz w:w="11900" w:h="16840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287D1" w14:textId="77777777" w:rsidR="003514FF" w:rsidRDefault="003514FF" w:rsidP="00AE034F">
      <w:r>
        <w:separator/>
      </w:r>
    </w:p>
  </w:endnote>
  <w:endnote w:type="continuationSeparator" w:id="0">
    <w:p w14:paraId="4DFFF94B" w14:textId="77777777" w:rsidR="003514FF" w:rsidRDefault="003514FF" w:rsidP="00AE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93639134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A168B9A" w14:textId="77777777" w:rsidR="00AE034F" w:rsidRDefault="00AE034F" w:rsidP="00AE034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DF673AE" w14:textId="77777777" w:rsidR="00AE034F" w:rsidRDefault="00AE03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30052782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E569A2" w14:textId="77777777" w:rsidR="00AE034F" w:rsidRDefault="00AE034F" w:rsidP="00AE034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0612362F" w14:textId="08CD218D" w:rsidR="00AE034F" w:rsidRPr="00026A46" w:rsidRDefault="00DA50A4" w:rsidP="00665304">
    <w:pPr>
      <w:pStyle w:val="Pieddepage"/>
      <w:jc w:val="right"/>
      <w:rPr>
        <w:color w:val="BFBFBF" w:themeColor="background1" w:themeShade="BF"/>
      </w:rPr>
    </w:pPr>
    <w:r w:rsidRPr="00026A46">
      <w:rPr>
        <w:color w:val="BFBFBF" w:themeColor="background1" w:themeShade="BF"/>
      </w:rPr>
      <w:tab/>
    </w:r>
    <w:r w:rsidR="00665304">
      <w:rPr>
        <w:color w:val="BFBFBF" w:themeColor="background1" w:themeShade="BF"/>
      </w:rPr>
      <w:t xml:space="preserve">Juin </w:t>
    </w:r>
    <w:r w:rsidR="00797959" w:rsidRPr="00026A46">
      <w:rPr>
        <w:color w:val="BFBFBF" w:themeColor="background1" w:themeShade="BF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CFF91" w14:textId="77777777" w:rsidR="003514FF" w:rsidRDefault="003514FF" w:rsidP="00AE034F">
      <w:r>
        <w:separator/>
      </w:r>
    </w:p>
  </w:footnote>
  <w:footnote w:type="continuationSeparator" w:id="0">
    <w:p w14:paraId="60B52F01" w14:textId="77777777" w:rsidR="003514FF" w:rsidRDefault="003514FF" w:rsidP="00AE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006D"/>
    <w:multiLevelType w:val="hybridMultilevel"/>
    <w:tmpl w:val="B7303C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3C7B"/>
    <w:multiLevelType w:val="hybridMultilevel"/>
    <w:tmpl w:val="041AAB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6C43"/>
    <w:multiLevelType w:val="hybridMultilevel"/>
    <w:tmpl w:val="D2547F68"/>
    <w:lvl w:ilvl="0" w:tplc="9788E0F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363A"/>
    <w:multiLevelType w:val="hybridMultilevel"/>
    <w:tmpl w:val="26504DC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5724"/>
    <w:multiLevelType w:val="multilevel"/>
    <w:tmpl w:val="7A9E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11F0A"/>
    <w:multiLevelType w:val="hybridMultilevel"/>
    <w:tmpl w:val="905A79FE"/>
    <w:lvl w:ilvl="0" w:tplc="44ACF4A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F4A9A"/>
    <w:multiLevelType w:val="hybridMultilevel"/>
    <w:tmpl w:val="C6D46166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2396"/>
    <w:multiLevelType w:val="hybridMultilevel"/>
    <w:tmpl w:val="BBF8B7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65522"/>
    <w:multiLevelType w:val="hybridMultilevel"/>
    <w:tmpl w:val="A6A0B22E"/>
    <w:lvl w:ilvl="0" w:tplc="16422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56610"/>
    <w:multiLevelType w:val="hybridMultilevel"/>
    <w:tmpl w:val="55DC47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A49B8"/>
    <w:multiLevelType w:val="hybridMultilevel"/>
    <w:tmpl w:val="478C5174"/>
    <w:lvl w:ilvl="0" w:tplc="461E500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96D73"/>
    <w:multiLevelType w:val="hybridMultilevel"/>
    <w:tmpl w:val="94248BD8"/>
    <w:lvl w:ilvl="0" w:tplc="7E5619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16"/>
    <w:rsid w:val="000071A0"/>
    <w:rsid w:val="00026A46"/>
    <w:rsid w:val="0005592E"/>
    <w:rsid w:val="00065C41"/>
    <w:rsid w:val="000873B9"/>
    <w:rsid w:val="000A3715"/>
    <w:rsid w:val="000C0A17"/>
    <w:rsid w:val="000E1F0F"/>
    <w:rsid w:val="000E2F74"/>
    <w:rsid w:val="000F150F"/>
    <w:rsid w:val="00103D18"/>
    <w:rsid w:val="00104146"/>
    <w:rsid w:val="00106C4A"/>
    <w:rsid w:val="0013249C"/>
    <w:rsid w:val="001B5822"/>
    <w:rsid w:val="001C2F3C"/>
    <w:rsid w:val="001E3949"/>
    <w:rsid w:val="001E78A1"/>
    <w:rsid w:val="0020257C"/>
    <w:rsid w:val="002032B3"/>
    <w:rsid w:val="00222761"/>
    <w:rsid w:val="002625F8"/>
    <w:rsid w:val="00291CF0"/>
    <w:rsid w:val="002A0922"/>
    <w:rsid w:val="002A148C"/>
    <w:rsid w:val="002B50A5"/>
    <w:rsid w:val="002E06A1"/>
    <w:rsid w:val="002E1365"/>
    <w:rsid w:val="002F7C75"/>
    <w:rsid w:val="00331570"/>
    <w:rsid w:val="003423BD"/>
    <w:rsid w:val="003514FF"/>
    <w:rsid w:val="00356003"/>
    <w:rsid w:val="0037427B"/>
    <w:rsid w:val="00380151"/>
    <w:rsid w:val="00392F75"/>
    <w:rsid w:val="00393E05"/>
    <w:rsid w:val="0039532B"/>
    <w:rsid w:val="003C1FBC"/>
    <w:rsid w:val="003C5FAF"/>
    <w:rsid w:val="003F6799"/>
    <w:rsid w:val="00402F81"/>
    <w:rsid w:val="00416D98"/>
    <w:rsid w:val="00431563"/>
    <w:rsid w:val="00437265"/>
    <w:rsid w:val="00477C61"/>
    <w:rsid w:val="0048488C"/>
    <w:rsid w:val="0048510E"/>
    <w:rsid w:val="00493015"/>
    <w:rsid w:val="004933CD"/>
    <w:rsid w:val="004C0C1B"/>
    <w:rsid w:val="004F0E14"/>
    <w:rsid w:val="00564E57"/>
    <w:rsid w:val="005B2F37"/>
    <w:rsid w:val="005B61EC"/>
    <w:rsid w:val="005C2B16"/>
    <w:rsid w:val="005F7BC3"/>
    <w:rsid w:val="00627F3F"/>
    <w:rsid w:val="00665304"/>
    <w:rsid w:val="006714F9"/>
    <w:rsid w:val="00682E03"/>
    <w:rsid w:val="0069433A"/>
    <w:rsid w:val="006B0D84"/>
    <w:rsid w:val="006B4B9F"/>
    <w:rsid w:val="006B6351"/>
    <w:rsid w:val="006C1A9A"/>
    <w:rsid w:val="006F0967"/>
    <w:rsid w:val="00736F53"/>
    <w:rsid w:val="00745E18"/>
    <w:rsid w:val="00773F18"/>
    <w:rsid w:val="007926F6"/>
    <w:rsid w:val="00797959"/>
    <w:rsid w:val="007A1CF7"/>
    <w:rsid w:val="007C4368"/>
    <w:rsid w:val="007D06FD"/>
    <w:rsid w:val="007D24B3"/>
    <w:rsid w:val="007E6784"/>
    <w:rsid w:val="00800D03"/>
    <w:rsid w:val="00823673"/>
    <w:rsid w:val="00824761"/>
    <w:rsid w:val="0083216E"/>
    <w:rsid w:val="0085033C"/>
    <w:rsid w:val="008728BD"/>
    <w:rsid w:val="00895B0E"/>
    <w:rsid w:val="008A04CE"/>
    <w:rsid w:val="008A1B4D"/>
    <w:rsid w:val="008C17E5"/>
    <w:rsid w:val="008D512E"/>
    <w:rsid w:val="008D5701"/>
    <w:rsid w:val="008F06D6"/>
    <w:rsid w:val="00923D1C"/>
    <w:rsid w:val="00963EBE"/>
    <w:rsid w:val="009A7A47"/>
    <w:rsid w:val="009C70E1"/>
    <w:rsid w:val="009D03F9"/>
    <w:rsid w:val="009D61B7"/>
    <w:rsid w:val="009E591A"/>
    <w:rsid w:val="00A14728"/>
    <w:rsid w:val="00A172CB"/>
    <w:rsid w:val="00A3749C"/>
    <w:rsid w:val="00A53F77"/>
    <w:rsid w:val="00A71136"/>
    <w:rsid w:val="00A75835"/>
    <w:rsid w:val="00AA13AD"/>
    <w:rsid w:val="00AA4D04"/>
    <w:rsid w:val="00AD3E7D"/>
    <w:rsid w:val="00AE034F"/>
    <w:rsid w:val="00AF5FCD"/>
    <w:rsid w:val="00B00834"/>
    <w:rsid w:val="00B0289F"/>
    <w:rsid w:val="00B271D4"/>
    <w:rsid w:val="00B744F2"/>
    <w:rsid w:val="00B92FB9"/>
    <w:rsid w:val="00BE2AC0"/>
    <w:rsid w:val="00BE6A3D"/>
    <w:rsid w:val="00BF16E5"/>
    <w:rsid w:val="00BF7D6B"/>
    <w:rsid w:val="00C104E9"/>
    <w:rsid w:val="00C13669"/>
    <w:rsid w:val="00C23BFD"/>
    <w:rsid w:val="00C243F6"/>
    <w:rsid w:val="00CA66A4"/>
    <w:rsid w:val="00CC4099"/>
    <w:rsid w:val="00CC7D2A"/>
    <w:rsid w:val="00CD22F3"/>
    <w:rsid w:val="00D220C9"/>
    <w:rsid w:val="00D2243E"/>
    <w:rsid w:val="00D47987"/>
    <w:rsid w:val="00D94568"/>
    <w:rsid w:val="00D952E3"/>
    <w:rsid w:val="00DA2AAC"/>
    <w:rsid w:val="00DA50A4"/>
    <w:rsid w:val="00DB4D9C"/>
    <w:rsid w:val="00DB5168"/>
    <w:rsid w:val="00DC5D78"/>
    <w:rsid w:val="00DE3FB8"/>
    <w:rsid w:val="00E354F1"/>
    <w:rsid w:val="00E42874"/>
    <w:rsid w:val="00E65F45"/>
    <w:rsid w:val="00E7304B"/>
    <w:rsid w:val="00E7393B"/>
    <w:rsid w:val="00E935BF"/>
    <w:rsid w:val="00E9692C"/>
    <w:rsid w:val="00EC206A"/>
    <w:rsid w:val="00ED08A2"/>
    <w:rsid w:val="00EE52FC"/>
    <w:rsid w:val="00EF7AB6"/>
    <w:rsid w:val="00F24E37"/>
    <w:rsid w:val="00F25A20"/>
    <w:rsid w:val="00F328CB"/>
    <w:rsid w:val="00F36E68"/>
    <w:rsid w:val="00FA3BA5"/>
    <w:rsid w:val="00FC6EC7"/>
    <w:rsid w:val="00FD4697"/>
    <w:rsid w:val="00FD7B1E"/>
    <w:rsid w:val="00FE10E3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7262"/>
  <w15:chartTrackingRefBased/>
  <w15:docId w15:val="{093C600A-3728-854B-AD0D-7B0DE240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18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3F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3F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character" w:customStyle="1" w:styleId="apple-converted-space">
    <w:name w:val="apple-converted-space"/>
    <w:basedOn w:val="Policepardfaut"/>
    <w:rsid w:val="00773F18"/>
  </w:style>
  <w:style w:type="table" w:styleId="Grilledutableau">
    <w:name w:val="Table Grid"/>
    <w:basedOn w:val="TableauNormal"/>
    <w:uiPriority w:val="39"/>
    <w:rsid w:val="009D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E03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034F"/>
    <w:rPr>
      <w:rFonts w:eastAsiaTheme="minorHAnsi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AE034F"/>
  </w:style>
  <w:style w:type="paragraph" w:styleId="En-tte">
    <w:name w:val="header"/>
    <w:basedOn w:val="Normal"/>
    <w:link w:val="En-tteCar"/>
    <w:uiPriority w:val="99"/>
    <w:unhideWhenUsed/>
    <w:rsid w:val="00DA50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50A4"/>
    <w:rPr>
      <w:rFonts w:eastAsiaTheme="minorHAnsi"/>
      <w:lang w:eastAsia="en-US"/>
    </w:rPr>
  </w:style>
  <w:style w:type="paragraph" w:customStyle="1" w:styleId="Standard">
    <w:name w:val="Standard"/>
    <w:rsid w:val="00D2243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lang w:val="fr-FR" w:eastAsia="zh-CN" w:bidi="hi-IN"/>
    </w:rPr>
  </w:style>
  <w:style w:type="paragraph" w:customStyle="1" w:styleId="TableContents">
    <w:name w:val="Table Contents"/>
    <w:basedOn w:val="Standard"/>
    <w:rsid w:val="00FD4697"/>
    <w:pPr>
      <w:widowControl/>
    </w:pPr>
    <w:rPr>
      <w:rFonts w:ascii="Liberation Serif" w:hAnsi="Liberation Serif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dierobert-nicoud/Library/Group%20Containers/UBF8T346G9.Office/User%20Content.localized/Templates.localized/TS%20-%20page%20de%20gard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 - page de garde.dotx</Template>
  <TotalTime>247</TotalTime>
  <Pages>5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Robert-Nicoud</cp:lastModifiedBy>
  <cp:revision>102</cp:revision>
  <cp:lastPrinted>2021-06-08T15:40:00Z</cp:lastPrinted>
  <dcterms:created xsi:type="dcterms:W3CDTF">2019-12-03T07:57:00Z</dcterms:created>
  <dcterms:modified xsi:type="dcterms:W3CDTF">2021-06-11T09:00:00Z</dcterms:modified>
</cp:coreProperties>
</file>